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F8" w:rsidRDefault="003D0016" w:rsidP="008509C6">
      <w:pPr>
        <w:pStyle w:val="Szveg"/>
        <w:pBdr>
          <w:bottom w:val="single" w:sz="4" w:space="1" w:color="auto"/>
        </w:pBdr>
        <w:tabs>
          <w:tab w:val="left" w:pos="1843"/>
          <w:tab w:val="left" w:pos="4536"/>
          <w:tab w:val="left" w:pos="10206"/>
        </w:tabs>
        <w:ind w:firstLine="0"/>
        <w:rPr>
          <w:b/>
        </w:rPr>
      </w:pPr>
      <w:r>
        <w:rPr>
          <w:b/>
        </w:rPr>
        <w:t>Megnevezés:</w:t>
      </w:r>
      <w:r w:rsidR="006F0656">
        <w:rPr>
          <w:b/>
        </w:rPr>
        <w:tab/>
      </w:r>
      <w:r w:rsidR="00476049">
        <w:rPr>
          <w:b/>
        </w:rPr>
        <w:t>L</w:t>
      </w:r>
      <w:r w:rsidR="00270D2C">
        <w:rPr>
          <w:b/>
        </w:rPr>
        <w:t>akás főelosztó felé</w:t>
      </w:r>
      <w:r w:rsidR="006F0656">
        <w:rPr>
          <w:b/>
        </w:rPr>
        <w:tab/>
      </w:r>
      <w:r w:rsidR="00D36354">
        <w:rPr>
          <w:b/>
        </w:rPr>
        <w:t xml:space="preserve">      </w:t>
      </w:r>
      <w:r w:rsidR="00CF26D4">
        <w:rPr>
          <w:b/>
        </w:rPr>
        <w:t>Különvezérelt</w:t>
      </w:r>
      <w:r w:rsidR="00270D2C">
        <w:rPr>
          <w:b/>
        </w:rPr>
        <w:t xml:space="preserve"> </w:t>
      </w:r>
      <w:r w:rsidR="009670F6">
        <w:rPr>
          <w:b/>
        </w:rPr>
        <w:t>villamos eszköz</w:t>
      </w:r>
      <w:r w:rsidR="0000011F">
        <w:rPr>
          <w:b/>
        </w:rPr>
        <w:t xml:space="preserve"> felé</w:t>
      </w:r>
      <w:r w:rsidR="006F0656">
        <w:rPr>
          <w:b/>
        </w:rPr>
        <w:tab/>
      </w:r>
      <w:r w:rsidR="00D36354">
        <w:rPr>
          <w:b/>
        </w:rPr>
        <w:tab/>
      </w:r>
      <w:r w:rsidR="00D36354">
        <w:rPr>
          <w:b/>
        </w:rPr>
        <w:tab/>
      </w:r>
      <w:r w:rsidR="006F0656">
        <w:rPr>
          <w:b/>
        </w:rPr>
        <w:t xml:space="preserve">H tarifás </w:t>
      </w:r>
      <w:r w:rsidR="009670F6">
        <w:rPr>
          <w:b/>
        </w:rPr>
        <w:t>villamos eszköz</w:t>
      </w:r>
      <w:r w:rsidR="00FC766B">
        <w:rPr>
          <w:b/>
        </w:rPr>
        <w:t xml:space="preserve"> felé</w:t>
      </w:r>
    </w:p>
    <w:p w:rsidR="007666F8" w:rsidRDefault="003D0016" w:rsidP="003D0016">
      <w:pPr>
        <w:pStyle w:val="Szveg"/>
        <w:tabs>
          <w:tab w:val="left" w:pos="1843"/>
          <w:tab w:val="left" w:pos="5245"/>
          <w:tab w:val="left" w:pos="11482"/>
        </w:tabs>
        <w:spacing w:after="0"/>
        <w:ind w:firstLine="0"/>
        <w:rPr>
          <w:b/>
        </w:rPr>
      </w:pPr>
      <w:r w:rsidRPr="008509C6">
        <w:rPr>
          <w:b/>
          <w:szCs w:val="22"/>
        </w:rPr>
        <w:t>Felhasználói</w: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581943" behindDoc="0" locked="0" layoutInCell="0" allowOverlap="1">
                <wp:simplePos x="0" y="0"/>
                <wp:positionH relativeFrom="column">
                  <wp:posOffset>8290560</wp:posOffset>
                </wp:positionH>
                <wp:positionV relativeFrom="paragraph">
                  <wp:posOffset>233045</wp:posOffset>
                </wp:positionV>
                <wp:extent cx="270510" cy="180340"/>
                <wp:effectExtent l="19050" t="19050" r="15240" b="10160"/>
                <wp:wrapNone/>
                <wp:docPr id="288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9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026" style="position:absolute;margin-left:652.8pt;margin-top:18.35pt;width:21.3pt;height:14.2pt;z-index:251581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" o:allowincell="f" fillcolor="yellow" strokeweight="2.25pt">
                <v:fill opacity="58339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20544" behindDoc="0" locked="0" layoutInCell="0" allowOverlap="1">
                <wp:simplePos x="0" y="0"/>
                <wp:positionH relativeFrom="column">
                  <wp:posOffset>8432799</wp:posOffset>
                </wp:positionH>
                <wp:positionV relativeFrom="paragraph">
                  <wp:posOffset>221615</wp:posOffset>
                </wp:positionV>
                <wp:extent cx="0" cy="182880"/>
                <wp:effectExtent l="19050" t="0" r="19050" b="7620"/>
                <wp:wrapNone/>
                <wp:docPr id="287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9" o:spid="_x0000_s1026" style="position:absolute;z-index:251820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4pt,17.45pt" to="66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237490</wp:posOffset>
                </wp:positionV>
                <wp:extent cx="270510" cy="180340"/>
                <wp:effectExtent l="19050" t="19050" r="15240" b="10160"/>
                <wp:wrapNone/>
                <wp:docPr id="286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26" style="position:absolute;margin-left:567.75pt;margin-top:18.7pt;width:21.3pt;height:14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85JAIAAEA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>
                <wp:simplePos x="0" y="0"/>
                <wp:positionH relativeFrom="column">
                  <wp:posOffset>8020685</wp:posOffset>
                </wp:positionH>
                <wp:positionV relativeFrom="paragraph">
                  <wp:posOffset>237490</wp:posOffset>
                </wp:positionV>
                <wp:extent cx="269875" cy="180340"/>
                <wp:effectExtent l="19050" t="19050" r="15875" b="10160"/>
                <wp:wrapNone/>
                <wp:docPr id="285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7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026" style="position:absolute;margin-left:631.55pt;margin-top:18.7pt;width:21.25pt;height:14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" o:allowincell="f" fillcolor="#9cf" strokeweight="2.25pt">
                <v:fill opacity="46003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237490</wp:posOffset>
                </wp:positionV>
                <wp:extent cx="269875" cy="180340"/>
                <wp:effectExtent l="19050" t="19050" r="15875" b="10160"/>
                <wp:wrapNone/>
                <wp:docPr id="284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026" style="position:absolute;margin-left:610.3pt;margin-top:18.7pt;width:21.25pt;height:14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VyIgIAAEAEAAAOAAAAZHJzL2Uyb0RvYy54bWysU9uO0zAQfUfiHyy/06Sl7bZ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0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237490</wp:posOffset>
                </wp:positionV>
                <wp:extent cx="269875" cy="180340"/>
                <wp:effectExtent l="19050" t="19050" r="15875" b="10160"/>
                <wp:wrapNone/>
                <wp:docPr id="283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589.05pt;margin-top:18.7pt;width:21.25pt;height:14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PUIgIAAEA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23616" behindDoc="0" locked="0" layoutInCell="0" allowOverlap="1">
                <wp:simplePos x="0" y="0"/>
                <wp:positionH relativeFrom="column">
                  <wp:posOffset>8500109</wp:posOffset>
                </wp:positionH>
                <wp:positionV relativeFrom="paragraph">
                  <wp:posOffset>233045</wp:posOffset>
                </wp:positionV>
                <wp:extent cx="0" cy="182880"/>
                <wp:effectExtent l="19050" t="0" r="19050" b="7620"/>
                <wp:wrapNone/>
                <wp:docPr id="282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2" o:spid="_x0000_s1026" style="position:absolute;z-index:25182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9.3pt,18.35pt" to="669.3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22592" behindDoc="0" locked="0" layoutInCell="0" allowOverlap="1">
                <wp:simplePos x="0" y="0"/>
                <wp:positionH relativeFrom="column">
                  <wp:posOffset>8367394</wp:posOffset>
                </wp:positionH>
                <wp:positionV relativeFrom="paragraph">
                  <wp:posOffset>233045</wp:posOffset>
                </wp:positionV>
                <wp:extent cx="0" cy="182880"/>
                <wp:effectExtent l="19050" t="0" r="19050" b="7620"/>
                <wp:wrapNone/>
                <wp:docPr id="281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1" o:spid="_x0000_s1026" style="position:absolute;z-index:251822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8.85pt,18.35pt" to="658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228600</wp:posOffset>
                </wp:positionV>
                <wp:extent cx="270510" cy="180340"/>
                <wp:effectExtent l="19050" t="19050" r="15240" b="10160"/>
                <wp:wrapNone/>
                <wp:docPr id="28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88.45pt;margin-top:18pt;width:21.3pt;height:1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rYIwIAAEAEAAAOAAAAZHJzL2Uyb0RvYy54bWysU9tuEzEQfUfiHyy/k72QtGG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228600</wp:posOffset>
                </wp:positionV>
                <wp:extent cx="269875" cy="180340"/>
                <wp:effectExtent l="19050" t="19050" r="15875" b="10160"/>
                <wp:wrapNone/>
                <wp:docPr id="27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7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152.25pt;margin-top:18pt;width:21.25pt;height:14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" o:allowincell="f" fillcolor="#9cf" strokeweight="2.25pt">
                <v:fill opacity="46003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228600</wp:posOffset>
                </wp:positionV>
                <wp:extent cx="269875" cy="180340"/>
                <wp:effectExtent l="19050" t="19050" r="15875" b="10160"/>
                <wp:wrapNone/>
                <wp:docPr id="27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131pt;margin-top:18pt;width:21.25pt;height:1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QQIQIAAEA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228600</wp:posOffset>
                </wp:positionV>
                <wp:extent cx="269875" cy="180340"/>
                <wp:effectExtent l="19050" t="19050" r="15875" b="10160"/>
                <wp:wrapNone/>
                <wp:docPr id="27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109.75pt;margin-top:18pt;width:21.25pt;height:14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0" allowOverlap="1">
                <wp:simplePos x="0" y="0"/>
                <wp:positionH relativeFrom="column">
                  <wp:posOffset>2345689</wp:posOffset>
                </wp:positionH>
                <wp:positionV relativeFrom="paragraph">
                  <wp:posOffset>212725</wp:posOffset>
                </wp:positionV>
                <wp:extent cx="0" cy="182880"/>
                <wp:effectExtent l="19050" t="0" r="19050" b="7620"/>
                <wp:wrapNone/>
                <wp:docPr id="27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7pt,16.75pt" to="184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713024" behindDoc="0" locked="0" layoutInCell="0" allowOverlap="1">
                <wp:simplePos x="0" y="0"/>
                <wp:positionH relativeFrom="column">
                  <wp:posOffset>2412999</wp:posOffset>
                </wp:positionH>
                <wp:positionV relativeFrom="paragraph">
                  <wp:posOffset>224155</wp:posOffset>
                </wp:positionV>
                <wp:extent cx="0" cy="182880"/>
                <wp:effectExtent l="19050" t="0" r="19050" b="7620"/>
                <wp:wrapNone/>
                <wp:docPr id="27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pt,17.65pt" to="190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712000" behindDoc="0" locked="0" layoutInCell="0" allowOverlap="1">
                <wp:simplePos x="0" y="0"/>
                <wp:positionH relativeFrom="column">
                  <wp:posOffset>2280284</wp:posOffset>
                </wp:positionH>
                <wp:positionV relativeFrom="paragraph">
                  <wp:posOffset>224155</wp:posOffset>
                </wp:positionV>
                <wp:extent cx="0" cy="182880"/>
                <wp:effectExtent l="19050" t="0" r="19050" b="7620"/>
                <wp:wrapNone/>
                <wp:docPr id="274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71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55pt,17.65pt" to="179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583993" behindDoc="0" locked="0" layoutInCell="0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224155</wp:posOffset>
                </wp:positionV>
                <wp:extent cx="270510" cy="180340"/>
                <wp:effectExtent l="19050" t="19050" r="15240" b="10160"/>
                <wp:wrapNone/>
                <wp:docPr id="273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9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173.5pt;margin-top:17.65pt;width:21.3pt;height:14.2pt;z-index:2515839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" o:allowincell="f" fillcolor="yellow" strokeweight="2.25pt">
                <v:fill opacity="58339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582968" behindDoc="0" locked="0" layoutInCell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193675</wp:posOffset>
                </wp:positionV>
                <wp:extent cx="270510" cy="180340"/>
                <wp:effectExtent l="19050" t="19050" r="15240" b="10160"/>
                <wp:wrapNone/>
                <wp:docPr id="272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9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026" style="position:absolute;margin-left:344.55pt;margin-top:15.25pt;width:21.3pt;height:14.2pt;z-index:251582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" o:allowincell="f" fillcolor="yellow" strokeweight="2.25pt">
                <v:fill opacity="58339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02112" behindDoc="0" locked="0" layoutInCell="0" allowOverlap="1">
                <wp:simplePos x="0" y="0"/>
                <wp:positionH relativeFrom="column">
                  <wp:posOffset>4518024</wp:posOffset>
                </wp:positionH>
                <wp:positionV relativeFrom="paragraph">
                  <wp:posOffset>182245</wp:posOffset>
                </wp:positionV>
                <wp:extent cx="0" cy="182880"/>
                <wp:effectExtent l="19050" t="0" r="19050" b="7620"/>
                <wp:wrapNone/>
                <wp:docPr id="271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1" o:spid="_x0000_s1026" style="position:absolute;z-index:25180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75pt,14.35pt" to="355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198120</wp:posOffset>
                </wp:positionV>
                <wp:extent cx="270510" cy="180340"/>
                <wp:effectExtent l="19050" t="19050" r="15240" b="10160"/>
                <wp:wrapNone/>
                <wp:docPr id="27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26" style="position:absolute;margin-left:259.5pt;margin-top:15.6pt;width:21.3pt;height:14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198120</wp:posOffset>
                </wp:positionV>
                <wp:extent cx="269875" cy="180340"/>
                <wp:effectExtent l="19050" t="19050" r="15875" b="10160"/>
                <wp:wrapNone/>
                <wp:docPr id="26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7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26" style="position:absolute;margin-left:323.3pt;margin-top:15.6pt;width:21.25pt;height:14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" o:allowincell="f" fillcolor="#9cf" strokeweight="2.25pt">
                <v:fill opacity="46003f"/>
              </v:rect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198120</wp:posOffset>
                </wp:positionV>
                <wp:extent cx="269875" cy="180340"/>
                <wp:effectExtent l="19050" t="19050" r="15875" b="10160"/>
                <wp:wrapNone/>
                <wp:docPr id="26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26" style="position:absolute;margin-left:302.05pt;margin-top:15.6pt;width:21.25pt;height:14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198120</wp:posOffset>
                </wp:positionV>
                <wp:extent cx="269875" cy="180340"/>
                <wp:effectExtent l="19050" t="19050" r="15875" b="10160"/>
                <wp:wrapNone/>
                <wp:docPr id="26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26" style="position:absolute;margin-left:280.8pt;margin-top:15.6pt;width:21.25pt;height:14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" o:allowincell="f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05184" behindDoc="0" locked="0" layoutInCell="0" allowOverlap="1">
                <wp:simplePos x="0" y="0"/>
                <wp:positionH relativeFrom="column">
                  <wp:posOffset>4585334</wp:posOffset>
                </wp:positionH>
                <wp:positionV relativeFrom="paragraph">
                  <wp:posOffset>193675</wp:posOffset>
                </wp:positionV>
                <wp:extent cx="0" cy="182880"/>
                <wp:effectExtent l="19050" t="0" r="19050" b="7620"/>
                <wp:wrapNone/>
                <wp:docPr id="266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4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05pt,15.25pt" to="36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" o:allowincell="f" strokecolor="lime" strokeweight="2.2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04160" behindDoc="0" locked="0" layoutInCell="0" allowOverlap="1">
                <wp:simplePos x="0" y="0"/>
                <wp:positionH relativeFrom="column">
                  <wp:posOffset>4452619</wp:posOffset>
                </wp:positionH>
                <wp:positionV relativeFrom="paragraph">
                  <wp:posOffset>193675</wp:posOffset>
                </wp:positionV>
                <wp:extent cx="0" cy="182880"/>
                <wp:effectExtent l="19050" t="0" r="19050" b="7620"/>
                <wp:wrapNone/>
                <wp:docPr id="265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3" o:spid="_x0000_s1026" style="position:absolute;z-index:251804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6pt,15.25pt" to="350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" o:allowincell="f" strokecolor="lime" strokeweight="2.25pt"/>
            </w:pict>
          </mc:Fallback>
        </mc:AlternateContent>
      </w:r>
      <w:r w:rsidR="006F0656">
        <w:rPr>
          <w:b/>
        </w:rPr>
        <w:tab/>
      </w:r>
      <w:proofErr w:type="gramStart"/>
      <w:r w:rsidR="007666F8">
        <w:rPr>
          <w:b/>
        </w:rPr>
        <w:t>L1</w:t>
      </w:r>
      <w:r w:rsidR="007666F8">
        <w:t xml:space="preserve">   </w:t>
      </w:r>
      <w:r w:rsidR="007666F8">
        <w:rPr>
          <w:b/>
        </w:rPr>
        <w:t>L2</w:t>
      </w:r>
      <w:proofErr w:type="gramEnd"/>
      <w:r w:rsidR="007666F8">
        <w:t xml:space="preserve">   </w:t>
      </w:r>
      <w:r w:rsidR="007666F8">
        <w:rPr>
          <w:b/>
        </w:rPr>
        <w:t xml:space="preserve">L3  </w:t>
      </w:r>
      <w:r w:rsidR="00CB0656">
        <w:rPr>
          <w:b/>
        </w:rPr>
        <w:t xml:space="preserve"> </w:t>
      </w:r>
      <w:r w:rsidR="004C0D91">
        <w:rPr>
          <w:b/>
        </w:rPr>
        <w:t xml:space="preserve">N   </w:t>
      </w:r>
      <w:r w:rsidR="002C2743">
        <w:rPr>
          <w:b/>
        </w:rPr>
        <w:t>PE</w:t>
      </w:r>
      <w:r w:rsidR="006F0656">
        <w:rPr>
          <w:b/>
        </w:rPr>
        <w:tab/>
      </w:r>
      <w:r w:rsidR="007E3683">
        <w:rPr>
          <w:b/>
        </w:rPr>
        <w:t>L1</w:t>
      </w:r>
      <w:r w:rsidR="007E3683">
        <w:t xml:space="preserve">   </w:t>
      </w:r>
      <w:r w:rsidR="007E3683">
        <w:rPr>
          <w:b/>
        </w:rPr>
        <w:t>L2</w:t>
      </w:r>
      <w:r w:rsidR="007E3683">
        <w:t xml:space="preserve">   </w:t>
      </w:r>
      <w:r w:rsidR="007E3683">
        <w:rPr>
          <w:b/>
        </w:rPr>
        <w:t>L3   N    PE</w:t>
      </w:r>
      <w:r w:rsidR="008F6B13">
        <w:rPr>
          <w:b/>
        </w:rPr>
        <w:tab/>
      </w:r>
      <w:r w:rsidR="006F0656">
        <w:rPr>
          <w:b/>
        </w:rPr>
        <w:t>L1</w:t>
      </w:r>
      <w:r w:rsidR="006F0656">
        <w:t xml:space="preserve">   </w:t>
      </w:r>
      <w:r w:rsidR="006F0656">
        <w:rPr>
          <w:b/>
        </w:rPr>
        <w:t>L2</w:t>
      </w:r>
      <w:r w:rsidR="006F0656">
        <w:t xml:space="preserve">   </w:t>
      </w:r>
      <w:r w:rsidR="006F0656">
        <w:rPr>
          <w:b/>
        </w:rPr>
        <w:t xml:space="preserve">L3   </w:t>
      </w:r>
      <w:r w:rsidR="008F6B13">
        <w:rPr>
          <w:b/>
        </w:rPr>
        <w:t xml:space="preserve">N   </w:t>
      </w:r>
      <w:r w:rsidR="006F0656">
        <w:rPr>
          <w:b/>
        </w:rPr>
        <w:t>PE</w:t>
      </w:r>
    </w:p>
    <w:p w:rsidR="00D36354" w:rsidRDefault="00D36354" w:rsidP="003D0016">
      <w:pPr>
        <w:pStyle w:val="Szveg"/>
        <w:spacing w:after="0"/>
        <w:ind w:firstLine="0"/>
        <w:rPr>
          <w:b/>
        </w:rPr>
      </w:pPr>
      <w:r>
        <w:rPr>
          <w:b/>
        </w:rPr>
        <w:t>mért fő</w:t>
      </w:r>
      <w:r w:rsidR="003D0016" w:rsidRPr="00106810">
        <w:rPr>
          <w:b/>
        </w:rPr>
        <w:t>elosztó</w:t>
      </w:r>
    </w:p>
    <w:p w:rsidR="003D0016" w:rsidRDefault="00D36354" w:rsidP="00D36354">
      <w:pPr>
        <w:pStyle w:val="Szveg"/>
        <w:spacing w:after="0"/>
        <w:ind w:firstLine="0"/>
      </w:pPr>
      <w:r>
        <w:rPr>
          <w:b/>
        </w:rPr>
        <w:t>felé</w:t>
      </w:r>
      <w:r w:rsidR="009652FD">
        <w:rPr>
          <w:noProof/>
        </w:rPr>
        <mc:AlternateContent>
          <mc:Choice Requires="wps">
            <w:drawing>
              <wp:anchor distT="0" distB="0" distL="114299" distR="114299" simplePos="0" relativeHeight="251945472" behindDoc="0" locked="0" layoutInCell="0" allowOverlap="1" wp14:anchorId="5A7AF61E" wp14:editId="3A40CAAB">
                <wp:simplePos x="0" y="0"/>
                <wp:positionH relativeFrom="column">
                  <wp:posOffset>8432800</wp:posOffset>
                </wp:positionH>
                <wp:positionV relativeFrom="paragraph">
                  <wp:posOffset>101188</wp:posOffset>
                </wp:positionV>
                <wp:extent cx="0" cy="3406140"/>
                <wp:effectExtent l="19050" t="0" r="19050" b="3810"/>
                <wp:wrapNone/>
                <wp:docPr id="239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061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6" o:spid="_x0000_s1026" style="position:absolute;flip:y;z-index:25194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4pt,7.95pt" to="664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" o:allowincell="f" strokecolor="yellow" strokeweight="3pt">
                <v:stroke dashstyle="dash"/>
              </v:line>
            </w:pict>
          </mc:Fallback>
        </mc:AlternateContent>
      </w:r>
      <w:r w:rsidR="003A6A41"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0" allowOverlap="1" wp14:anchorId="62ABDFEE" wp14:editId="76BA972F">
                <wp:simplePos x="0" y="0"/>
                <wp:positionH relativeFrom="column">
                  <wp:posOffset>2058585</wp:posOffset>
                </wp:positionH>
                <wp:positionV relativeFrom="paragraph">
                  <wp:posOffset>98510</wp:posOffset>
                </wp:positionV>
                <wp:extent cx="1090" cy="1446663"/>
                <wp:effectExtent l="19050" t="0" r="37465" b="1270"/>
                <wp:wrapNone/>
                <wp:docPr id="24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0" cy="144666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flip:x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1pt,7.75pt" to="162.2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" o:allowincell="f" strokecolor="#0070c0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76864" behindDoc="0" locked="0" layoutInCell="0" allowOverlap="1" wp14:anchorId="6F46CB3A" wp14:editId="09EF5228">
                <wp:simplePos x="0" y="0"/>
                <wp:positionH relativeFrom="column">
                  <wp:posOffset>8144509</wp:posOffset>
                </wp:positionH>
                <wp:positionV relativeFrom="paragraph">
                  <wp:posOffset>92075</wp:posOffset>
                </wp:positionV>
                <wp:extent cx="0" cy="1406525"/>
                <wp:effectExtent l="19050" t="0" r="19050" b="3175"/>
                <wp:wrapNone/>
                <wp:docPr id="264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6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9" o:spid="_x0000_s1026" style="position:absolute;z-index:251876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1.3pt,7.25pt" to="641.3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" o:allowincell="f" strokecolor="#0070c0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0" allowOverlap="1" wp14:anchorId="3D2F732A" wp14:editId="6061F9A8">
                <wp:simplePos x="0" y="0"/>
                <wp:positionH relativeFrom="column">
                  <wp:posOffset>7870190</wp:posOffset>
                </wp:positionH>
                <wp:positionV relativeFrom="paragraph">
                  <wp:posOffset>114300</wp:posOffset>
                </wp:positionV>
                <wp:extent cx="1270" cy="1531620"/>
                <wp:effectExtent l="19050" t="0" r="36830" b="11430"/>
                <wp:wrapNone/>
                <wp:docPr id="263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31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0" o:spid="_x0000_s1026" style="position:absolute;flip:x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7pt,9pt" to="61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B39559" wp14:editId="69753FB6">
                <wp:simplePos x="0" y="0"/>
                <wp:positionH relativeFrom="column">
                  <wp:posOffset>1784985</wp:posOffset>
                </wp:positionH>
                <wp:positionV relativeFrom="paragraph">
                  <wp:posOffset>87630</wp:posOffset>
                </wp:positionV>
                <wp:extent cx="0" cy="1602105"/>
                <wp:effectExtent l="19050" t="0" r="19050" b="0"/>
                <wp:wrapNone/>
                <wp:docPr id="26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021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6.9pt" to="140.5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0" allowOverlap="1" wp14:anchorId="521A14CA" wp14:editId="4D9C63E5">
                <wp:simplePos x="0" y="0"/>
                <wp:positionH relativeFrom="column">
                  <wp:posOffset>7620635</wp:posOffset>
                </wp:positionH>
                <wp:positionV relativeFrom="paragraph">
                  <wp:posOffset>114300</wp:posOffset>
                </wp:positionV>
                <wp:extent cx="0" cy="1682750"/>
                <wp:effectExtent l="19050" t="0" r="19050" b="12700"/>
                <wp:wrapNone/>
                <wp:docPr id="261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82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3" o:spid="_x0000_s1026" style="position:absolute;flip: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0.05pt,9pt" to="600.0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B13238" wp14:editId="3FE042A5">
                <wp:simplePos x="0" y="0"/>
                <wp:positionH relativeFrom="column">
                  <wp:posOffset>1534160</wp:posOffset>
                </wp:positionH>
                <wp:positionV relativeFrom="paragraph">
                  <wp:posOffset>96520</wp:posOffset>
                </wp:positionV>
                <wp:extent cx="0" cy="1751965"/>
                <wp:effectExtent l="19050" t="0" r="19050" b="635"/>
                <wp:wrapNone/>
                <wp:docPr id="260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7.6pt" to="120.8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0" allowOverlap="1" wp14:anchorId="1969858A" wp14:editId="0034D18F">
                <wp:simplePos x="0" y="0"/>
                <wp:positionH relativeFrom="column">
                  <wp:posOffset>3696335</wp:posOffset>
                </wp:positionH>
                <wp:positionV relativeFrom="paragraph">
                  <wp:posOffset>64770</wp:posOffset>
                </wp:positionV>
                <wp:extent cx="2540" cy="1668780"/>
                <wp:effectExtent l="0" t="0" r="35560" b="7620"/>
                <wp:wrapNone/>
                <wp:docPr id="259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687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6" o:spid="_x0000_s1026" style="position:absolute;flip:x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5.1pt" to="291.2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" o:allowincell="f" strokeweight="2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0" allowOverlap="1" wp14:anchorId="055806F0" wp14:editId="1D0ECA35">
                <wp:simplePos x="0" y="0"/>
                <wp:positionH relativeFrom="column">
                  <wp:posOffset>8430895</wp:posOffset>
                </wp:positionH>
                <wp:positionV relativeFrom="paragraph">
                  <wp:posOffset>64770</wp:posOffset>
                </wp:positionV>
                <wp:extent cx="3810" cy="3533775"/>
                <wp:effectExtent l="19050" t="19050" r="34290" b="9525"/>
                <wp:wrapNone/>
                <wp:docPr id="258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35337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0" o:spid="_x0000_s1026" style="position:absolute;flip:x y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3.85pt,5.1pt" to="664.1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" o:allowincell="f" strokecolor="#00b050" strokeweight="3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944448" behindDoc="0" locked="0" layoutInCell="0" allowOverlap="1" wp14:anchorId="5B700AC3" wp14:editId="7459B4A3">
                <wp:simplePos x="0" y="0"/>
                <wp:positionH relativeFrom="column">
                  <wp:posOffset>4525644</wp:posOffset>
                </wp:positionH>
                <wp:positionV relativeFrom="paragraph">
                  <wp:posOffset>74295</wp:posOffset>
                </wp:positionV>
                <wp:extent cx="0" cy="144145"/>
                <wp:effectExtent l="0" t="0" r="19050" b="27305"/>
                <wp:wrapNone/>
                <wp:docPr id="257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5" o:spid="_x0000_s1026" style="position:absolute;flip:y;z-index:25194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35pt,5.85pt" to="356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" o:allowincell="f" strokecolor="yellow" strokeweight="2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939328" behindDoc="0" locked="0" layoutInCell="0" allowOverlap="1" wp14:anchorId="3073D8FC" wp14:editId="67581A7B">
                <wp:simplePos x="0" y="0"/>
                <wp:positionH relativeFrom="column">
                  <wp:posOffset>2345689</wp:posOffset>
                </wp:positionH>
                <wp:positionV relativeFrom="paragraph">
                  <wp:posOffset>92075</wp:posOffset>
                </wp:positionV>
                <wp:extent cx="0" cy="159385"/>
                <wp:effectExtent l="0" t="0" r="19050" b="12065"/>
                <wp:wrapNone/>
                <wp:docPr id="256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0" o:spid="_x0000_s1026" style="position:absolute;flip:y;z-index:25193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7pt,7.25pt" to="18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" o:allowincell="f" strokecolor="yellow" strokeweight="2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706880" behindDoc="0" locked="0" layoutInCell="0" allowOverlap="1" wp14:anchorId="39FCBFD8" wp14:editId="30588F2C">
                <wp:simplePos x="0" y="0"/>
                <wp:positionH relativeFrom="column">
                  <wp:posOffset>2345689</wp:posOffset>
                </wp:positionH>
                <wp:positionV relativeFrom="paragraph">
                  <wp:posOffset>48895</wp:posOffset>
                </wp:positionV>
                <wp:extent cx="0" cy="311785"/>
                <wp:effectExtent l="0" t="0" r="19050" b="12065"/>
                <wp:wrapNone/>
                <wp:docPr id="255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7pt,3.85pt" to="184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" o:allowincell="f" strokecolor="#00b050" strokeweight="2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34880" behindDoc="0" locked="0" layoutInCell="0" allowOverlap="1" wp14:anchorId="50794C52" wp14:editId="5871CE9D">
                <wp:simplePos x="0" y="0"/>
                <wp:positionH relativeFrom="column">
                  <wp:posOffset>4525644</wp:posOffset>
                </wp:positionH>
                <wp:positionV relativeFrom="paragraph">
                  <wp:posOffset>52705</wp:posOffset>
                </wp:positionV>
                <wp:extent cx="0" cy="262255"/>
                <wp:effectExtent l="0" t="0" r="19050" b="23495"/>
                <wp:wrapNone/>
                <wp:docPr id="254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4" o:spid="_x0000_s1026" style="position:absolute;flip:y;z-index:251834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35pt,4.15pt" to="356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" o:allowincell="f" strokecolor="#00b050" strokeweight="2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825664" behindDoc="0" locked="0" layoutInCell="0" allowOverlap="1" wp14:anchorId="21103B4C" wp14:editId="06BF996C">
                <wp:simplePos x="0" y="0"/>
                <wp:positionH relativeFrom="column">
                  <wp:posOffset>3413759</wp:posOffset>
                </wp:positionH>
                <wp:positionV relativeFrom="paragraph">
                  <wp:posOffset>55245</wp:posOffset>
                </wp:positionV>
                <wp:extent cx="0" cy="168910"/>
                <wp:effectExtent l="0" t="0" r="19050" b="21590"/>
                <wp:wrapNone/>
                <wp:docPr id="253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4" o:spid="_x0000_s1026" style="position:absolute;flip:x;z-index:251825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8pt,4.35pt" to="26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khGwIAADY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 wp14:anchorId="7F6D6A4B" wp14:editId="2393C9F1">
                <wp:simplePos x="0" y="0"/>
                <wp:positionH relativeFrom="column">
                  <wp:posOffset>3966210</wp:posOffset>
                </wp:positionH>
                <wp:positionV relativeFrom="paragraph">
                  <wp:posOffset>64770</wp:posOffset>
                </wp:positionV>
                <wp:extent cx="0" cy="1334135"/>
                <wp:effectExtent l="0" t="0" r="19050" b="18415"/>
                <wp:wrapNone/>
                <wp:docPr id="252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1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7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3pt,5.1pt" to="312.3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" o:allowincell="f" strokeweight="2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0" allowOverlap="1" wp14:anchorId="77B6DE6A" wp14:editId="3D7F8DBB">
                <wp:simplePos x="0" y="0"/>
                <wp:positionH relativeFrom="column">
                  <wp:posOffset>4235449</wp:posOffset>
                </wp:positionH>
                <wp:positionV relativeFrom="paragraph">
                  <wp:posOffset>57150</wp:posOffset>
                </wp:positionV>
                <wp:extent cx="0" cy="1334770"/>
                <wp:effectExtent l="0" t="0" r="19050" b="17780"/>
                <wp:wrapNone/>
                <wp:docPr id="251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4.5pt" to="333.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" o:allowincell="f" strokecolor="#0070c0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75840" behindDoc="0" locked="0" layoutInCell="0" allowOverlap="1" wp14:anchorId="616D171F" wp14:editId="311CF873">
                <wp:simplePos x="0" y="0"/>
                <wp:positionH relativeFrom="column">
                  <wp:posOffset>7350124</wp:posOffset>
                </wp:positionH>
                <wp:positionV relativeFrom="paragraph">
                  <wp:posOffset>114300</wp:posOffset>
                </wp:positionV>
                <wp:extent cx="0" cy="100965"/>
                <wp:effectExtent l="19050" t="0" r="19050" b="13335"/>
                <wp:wrapNone/>
                <wp:docPr id="250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7" o:spid="_x0000_s1026" style="position:absolute;flip:y;z-index:25187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8.75pt,9pt" to="578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KyGgIAADY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" o:allowincell="f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0" allowOverlap="1" wp14:anchorId="3F7414BE" wp14:editId="634C8301">
                <wp:simplePos x="0" y="0"/>
                <wp:positionH relativeFrom="column">
                  <wp:posOffset>1263649</wp:posOffset>
                </wp:positionH>
                <wp:positionV relativeFrom="paragraph">
                  <wp:posOffset>92075</wp:posOffset>
                </wp:positionV>
                <wp:extent cx="0" cy="123190"/>
                <wp:effectExtent l="19050" t="0" r="19050" b="10160"/>
                <wp:wrapNone/>
                <wp:docPr id="24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flip:y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5pt,7.25pt" to="99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" o:allowincell="f" strokeweight="3pt"/>
            </w:pict>
          </mc:Fallback>
        </mc:AlternateContent>
      </w:r>
    </w:p>
    <w:p w:rsidR="007666F8" w:rsidRDefault="00E92F67" w:rsidP="007D1028">
      <w:pPr>
        <w:pStyle w:val="Szveg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047E15A5" wp14:editId="74110725">
                <wp:simplePos x="0" y="0"/>
                <wp:positionH relativeFrom="column">
                  <wp:posOffset>7185508</wp:posOffset>
                </wp:positionH>
                <wp:positionV relativeFrom="paragraph">
                  <wp:posOffset>55943</wp:posOffset>
                </wp:positionV>
                <wp:extent cx="1350645" cy="193040"/>
                <wp:effectExtent l="0" t="0" r="20955" b="16510"/>
                <wp:wrapNone/>
                <wp:docPr id="246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1930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565.8pt;margin-top:4.4pt;width:106.35pt;height:15.2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">
                <v:fill opacity="0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0" allowOverlap="1" wp14:anchorId="4C4C1D16" wp14:editId="1F04BE92">
                <wp:simplePos x="0" y="0"/>
                <wp:positionH relativeFrom="column">
                  <wp:posOffset>4080485</wp:posOffset>
                </wp:positionH>
                <wp:positionV relativeFrom="paragraph">
                  <wp:posOffset>142222</wp:posOffset>
                </wp:positionV>
                <wp:extent cx="23495" cy="1953895"/>
                <wp:effectExtent l="0" t="0" r="33655" b="27305"/>
                <wp:wrapNone/>
                <wp:docPr id="238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95" cy="1953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1" o:spid="_x0000_s1026" style="position:absolute;flip:x y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11.2pt" to="323.1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" o:allowincell="f" strokecolor="yellow" strokeweight="2pt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140F97E5" wp14:editId="3542F027">
                <wp:simplePos x="0" y="0"/>
                <wp:positionH relativeFrom="column">
                  <wp:posOffset>3265170</wp:posOffset>
                </wp:positionH>
                <wp:positionV relativeFrom="paragraph">
                  <wp:posOffset>42325</wp:posOffset>
                </wp:positionV>
                <wp:extent cx="1350645" cy="175260"/>
                <wp:effectExtent l="0" t="0" r="20955" b="15240"/>
                <wp:wrapNone/>
                <wp:docPr id="245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1752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2" o:spid="_x0000_s1026" style="position:absolute;margin-left:257.1pt;margin-top:3.35pt;width:106.35pt;height:13.8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">
                <v:fill opacity="0"/>
              </v:oval>
            </w:pict>
          </mc:Fallback>
        </mc:AlternateContent>
      </w:r>
      <w:r w:rsidR="003A6A41">
        <w:rPr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0" allowOverlap="1" wp14:anchorId="6403D857" wp14:editId="028F6916">
                <wp:simplePos x="0" y="0"/>
                <wp:positionH relativeFrom="column">
                  <wp:posOffset>3563620</wp:posOffset>
                </wp:positionH>
                <wp:positionV relativeFrom="paragraph">
                  <wp:posOffset>34925</wp:posOffset>
                </wp:positionV>
                <wp:extent cx="0" cy="1378585"/>
                <wp:effectExtent l="0" t="0" r="19050" b="12065"/>
                <wp:wrapNone/>
                <wp:docPr id="233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85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0.6pt,2.75pt" to="280.6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dBFQIAAC0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2BF1E8C" wp14:editId="0903CB7D">
                <wp:simplePos x="0" y="0"/>
                <wp:positionH relativeFrom="column">
                  <wp:posOffset>1123315</wp:posOffset>
                </wp:positionH>
                <wp:positionV relativeFrom="paragraph">
                  <wp:posOffset>29210</wp:posOffset>
                </wp:positionV>
                <wp:extent cx="1350645" cy="193040"/>
                <wp:effectExtent l="8890" t="13970" r="12065" b="12065"/>
                <wp:wrapNone/>
                <wp:docPr id="247" name="Oval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1930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88.45pt;margin-top:2.3pt;width:106.35pt;height:15.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">
                <v:fill opacity="0"/>
              </v:oval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71A230BB" wp14:editId="76346A38">
                <wp:simplePos x="0" y="0"/>
                <wp:positionH relativeFrom="column">
                  <wp:posOffset>-102235</wp:posOffset>
                </wp:positionH>
                <wp:positionV relativeFrom="paragraph">
                  <wp:posOffset>229870</wp:posOffset>
                </wp:positionV>
                <wp:extent cx="1400175" cy="913130"/>
                <wp:effectExtent l="19050" t="19050" r="28575" b="20320"/>
                <wp:wrapNone/>
                <wp:docPr id="24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E89" w:rsidRPr="000C156A" w:rsidRDefault="00DA4368" w:rsidP="000C156A">
                            <w:pPr>
                              <w:spacing w:after="12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0C156A">
                              <w:rPr>
                                <w:b/>
                                <w:szCs w:val="22"/>
                              </w:rPr>
                              <w:t xml:space="preserve">1f, vagy </w:t>
                            </w:r>
                            <w:r w:rsidR="003D0016" w:rsidRPr="000C156A">
                              <w:rPr>
                                <w:b/>
                                <w:szCs w:val="22"/>
                              </w:rPr>
                              <w:t>3f</w:t>
                            </w:r>
                            <w:r w:rsidR="004E1959" w:rsidRPr="000C156A">
                              <w:rPr>
                                <w:b/>
                                <w:szCs w:val="22"/>
                              </w:rPr>
                              <w:t xml:space="preserve"> mérő</w:t>
                            </w:r>
                          </w:p>
                          <w:p w:rsidR="00DA2494" w:rsidRDefault="003A6A41" w:rsidP="000C156A">
                            <w:pPr>
                              <w:spacing w:before="1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</w:t>
                            </w:r>
                            <w:r w:rsidRPr="00DA4368">
                              <w:rPr>
                                <w:b/>
                                <w:sz w:val="18"/>
                                <w:szCs w:val="18"/>
                              </w:rPr>
                              <w:t>Wh</w:t>
                            </w:r>
                          </w:p>
                          <w:p w:rsidR="00386F13" w:rsidRPr="00DA2494" w:rsidRDefault="002F7E89" w:rsidP="008F5D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2494">
                              <w:rPr>
                                <w:b/>
                                <w:sz w:val="18"/>
                                <w:szCs w:val="18"/>
                              </w:rPr>
                              <w:t>Háztartási elektronikus fogyasztásmérő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left:0;text-align:left;margin-left:-8.05pt;margin-top:18.1pt;width:110.25pt;height:71.9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" o:allowincell="f" strokeweight="2.25pt">
                <v:textbox>
                  <w:txbxContent>
                    <w:p w:rsidR="002F7E89" w:rsidRPr="000C156A" w:rsidRDefault="00DA4368" w:rsidP="000C156A">
                      <w:pPr>
                        <w:spacing w:after="120"/>
                        <w:jc w:val="center"/>
                        <w:rPr>
                          <w:b/>
                          <w:szCs w:val="22"/>
                        </w:rPr>
                      </w:pPr>
                      <w:r w:rsidRPr="000C156A">
                        <w:rPr>
                          <w:b/>
                          <w:szCs w:val="22"/>
                        </w:rPr>
                        <w:t xml:space="preserve">1f, vagy </w:t>
                      </w:r>
                      <w:r w:rsidR="003D0016" w:rsidRPr="000C156A">
                        <w:rPr>
                          <w:b/>
                          <w:szCs w:val="22"/>
                        </w:rPr>
                        <w:t>3f</w:t>
                      </w:r>
                      <w:r w:rsidR="004E1959" w:rsidRPr="000C156A">
                        <w:rPr>
                          <w:b/>
                          <w:szCs w:val="22"/>
                        </w:rPr>
                        <w:t xml:space="preserve"> mérő</w:t>
                      </w:r>
                    </w:p>
                    <w:p w:rsidR="00DA2494" w:rsidRDefault="003A6A41" w:rsidP="000C156A">
                      <w:pPr>
                        <w:spacing w:before="1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</w:t>
                      </w:r>
                      <w:r w:rsidRPr="00DA4368">
                        <w:rPr>
                          <w:b/>
                          <w:sz w:val="18"/>
                          <w:szCs w:val="18"/>
                        </w:rPr>
                        <w:t>Wh</w:t>
                      </w:r>
                    </w:p>
                    <w:p w:rsidR="00386F13" w:rsidRPr="00DA2494" w:rsidRDefault="002F7E89" w:rsidP="008F5D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2494">
                        <w:rPr>
                          <w:b/>
                          <w:sz w:val="18"/>
                          <w:szCs w:val="18"/>
                        </w:rPr>
                        <w:t>Háztartási elektronikus fogyasztásmérő</w:t>
                      </w:r>
                    </w:p>
                  </w:txbxContent>
                </v:textbox>
              </v:rect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 wp14:anchorId="53DBE2F3" wp14:editId="359E60D1">
                <wp:simplePos x="0" y="0"/>
                <wp:positionH relativeFrom="column">
                  <wp:posOffset>6014085</wp:posOffset>
                </wp:positionH>
                <wp:positionV relativeFrom="paragraph">
                  <wp:posOffset>229870</wp:posOffset>
                </wp:positionV>
                <wp:extent cx="1372235" cy="901700"/>
                <wp:effectExtent l="19050" t="19050" r="18415" b="12700"/>
                <wp:wrapNone/>
                <wp:docPr id="243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56" w:rsidRPr="00DA4368" w:rsidRDefault="00DA4368" w:rsidP="000C156A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43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1f, vagy </w:t>
                            </w:r>
                            <w:r w:rsidR="003D0016" w:rsidRPr="00DA4368">
                              <w:rPr>
                                <w:b/>
                                <w:sz w:val="18"/>
                                <w:szCs w:val="18"/>
                              </w:rPr>
                              <w:t>3f</w:t>
                            </w:r>
                            <w:r w:rsidR="006F0656" w:rsidRPr="00DA43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mérő</w:t>
                            </w:r>
                            <w:r w:rsidR="008F5DA2" w:rsidRPr="00DA43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kWh</w:t>
                            </w:r>
                          </w:p>
                          <w:p w:rsidR="006F0656" w:rsidRPr="00480847" w:rsidRDefault="004C0D91" w:rsidP="002F7E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0847">
                              <w:rPr>
                                <w:sz w:val="18"/>
                                <w:szCs w:val="18"/>
                              </w:rPr>
                              <w:t>Belső kapcsoló</w:t>
                            </w:r>
                            <w:r w:rsidR="008F5DA2" w:rsidRPr="00480847">
                              <w:rPr>
                                <w:sz w:val="18"/>
                                <w:szCs w:val="18"/>
                              </w:rPr>
                              <w:t xml:space="preserve"> órás fogyasztásmérő</w:t>
                            </w:r>
                          </w:p>
                          <w:p w:rsidR="004C0D91" w:rsidRPr="008F5DA2" w:rsidRDefault="008F5DA2" w:rsidP="002F7E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5DA2">
                              <w:rPr>
                                <w:sz w:val="18"/>
                                <w:szCs w:val="18"/>
                              </w:rPr>
                              <w:t>HT:</w:t>
                            </w:r>
                            <w:r w:rsidR="004C0D91" w:rsidRPr="008F5D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60A8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4C0D91" w:rsidRPr="008F5DA2">
                              <w:rPr>
                                <w:sz w:val="18"/>
                                <w:szCs w:val="18"/>
                              </w:rPr>
                              <w:t xml:space="preserve">.15 - </w:t>
                            </w:r>
                            <w:r w:rsidR="000960A8">
                              <w:rPr>
                                <w:sz w:val="18"/>
                                <w:szCs w:val="18"/>
                              </w:rPr>
                              <w:t>04</w:t>
                            </w:r>
                            <w:r w:rsidR="004C0D91" w:rsidRPr="008F5DA2">
                              <w:rPr>
                                <w:sz w:val="18"/>
                                <w:szCs w:val="18"/>
                              </w:rPr>
                              <w:t>.15</w:t>
                            </w:r>
                          </w:p>
                          <w:p w:rsidR="008F5DA2" w:rsidRPr="008F5DA2" w:rsidRDefault="008F5DA2" w:rsidP="002F7E8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5DA2">
                              <w:rPr>
                                <w:sz w:val="18"/>
                                <w:szCs w:val="18"/>
                              </w:rPr>
                              <w:t xml:space="preserve">NT: </w:t>
                            </w:r>
                            <w:r w:rsidR="000960A8">
                              <w:rPr>
                                <w:sz w:val="18"/>
                                <w:szCs w:val="18"/>
                              </w:rPr>
                              <w:t>04</w:t>
                            </w:r>
                            <w:r w:rsidRPr="008F5DA2">
                              <w:rPr>
                                <w:sz w:val="18"/>
                                <w:szCs w:val="18"/>
                              </w:rPr>
                              <w:t xml:space="preserve">.15 - </w:t>
                            </w:r>
                            <w:r w:rsidR="000960A8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8F5DA2">
                              <w:rPr>
                                <w:sz w:val="18"/>
                                <w:szCs w:val="18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27" style="position:absolute;left:0;text-align:left;margin-left:473.55pt;margin-top:18.1pt;width:108.05pt;height:7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" o:allowincell="f" strokeweight="2.25pt">
                <v:textbox>
                  <w:txbxContent>
                    <w:p w:rsidR="006F0656" w:rsidRPr="00DA4368" w:rsidRDefault="00DA4368" w:rsidP="000C156A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DA4368">
                        <w:rPr>
                          <w:b/>
                          <w:sz w:val="18"/>
                          <w:szCs w:val="18"/>
                        </w:rPr>
                        <w:t xml:space="preserve">1f, vagy </w:t>
                      </w:r>
                      <w:r w:rsidR="003D0016" w:rsidRPr="00DA4368">
                        <w:rPr>
                          <w:b/>
                          <w:sz w:val="18"/>
                          <w:szCs w:val="18"/>
                        </w:rPr>
                        <w:t>3f</w:t>
                      </w:r>
                      <w:r w:rsidR="006F0656" w:rsidRPr="00DA4368">
                        <w:rPr>
                          <w:b/>
                          <w:sz w:val="18"/>
                          <w:szCs w:val="18"/>
                        </w:rPr>
                        <w:t xml:space="preserve"> mérő</w:t>
                      </w:r>
                      <w:r w:rsidR="008F5DA2" w:rsidRPr="00DA4368">
                        <w:rPr>
                          <w:b/>
                          <w:sz w:val="18"/>
                          <w:szCs w:val="18"/>
                        </w:rPr>
                        <w:t xml:space="preserve"> kWh</w:t>
                      </w:r>
                    </w:p>
                    <w:p w:rsidR="006F0656" w:rsidRPr="00480847" w:rsidRDefault="004C0D91" w:rsidP="002F7E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0847">
                        <w:rPr>
                          <w:sz w:val="18"/>
                          <w:szCs w:val="18"/>
                        </w:rPr>
                        <w:t>Belső kapcsoló</w:t>
                      </w:r>
                      <w:r w:rsidR="008F5DA2" w:rsidRPr="00480847">
                        <w:rPr>
                          <w:sz w:val="18"/>
                          <w:szCs w:val="18"/>
                        </w:rPr>
                        <w:t xml:space="preserve"> órás fogyasztásmérő</w:t>
                      </w:r>
                    </w:p>
                    <w:p w:rsidR="004C0D91" w:rsidRPr="008F5DA2" w:rsidRDefault="008F5DA2" w:rsidP="002F7E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5DA2">
                        <w:rPr>
                          <w:sz w:val="18"/>
                          <w:szCs w:val="18"/>
                        </w:rPr>
                        <w:t>HT:</w:t>
                      </w:r>
                      <w:r w:rsidR="004C0D91" w:rsidRPr="008F5D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960A8">
                        <w:rPr>
                          <w:sz w:val="18"/>
                          <w:szCs w:val="18"/>
                        </w:rPr>
                        <w:t>10</w:t>
                      </w:r>
                      <w:r w:rsidR="004C0D91" w:rsidRPr="008F5DA2">
                        <w:rPr>
                          <w:sz w:val="18"/>
                          <w:szCs w:val="18"/>
                        </w:rPr>
                        <w:t xml:space="preserve">.15 - </w:t>
                      </w:r>
                      <w:r w:rsidR="000960A8">
                        <w:rPr>
                          <w:sz w:val="18"/>
                          <w:szCs w:val="18"/>
                        </w:rPr>
                        <w:t>04</w:t>
                      </w:r>
                      <w:r w:rsidR="004C0D91" w:rsidRPr="008F5DA2">
                        <w:rPr>
                          <w:sz w:val="18"/>
                          <w:szCs w:val="18"/>
                        </w:rPr>
                        <w:t>.15</w:t>
                      </w:r>
                    </w:p>
                    <w:p w:rsidR="008F5DA2" w:rsidRPr="008F5DA2" w:rsidRDefault="008F5DA2" w:rsidP="002F7E8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F5DA2">
                        <w:rPr>
                          <w:sz w:val="18"/>
                          <w:szCs w:val="18"/>
                        </w:rPr>
                        <w:t xml:space="preserve">NT: </w:t>
                      </w:r>
                      <w:r w:rsidR="000960A8">
                        <w:rPr>
                          <w:sz w:val="18"/>
                          <w:szCs w:val="18"/>
                        </w:rPr>
                        <w:t>04</w:t>
                      </w:r>
                      <w:r w:rsidRPr="008F5DA2">
                        <w:rPr>
                          <w:sz w:val="18"/>
                          <w:szCs w:val="18"/>
                        </w:rPr>
                        <w:t xml:space="preserve">.15 - </w:t>
                      </w:r>
                      <w:r w:rsidR="000960A8">
                        <w:rPr>
                          <w:sz w:val="18"/>
                          <w:szCs w:val="18"/>
                        </w:rPr>
                        <w:t>10</w:t>
                      </w:r>
                      <w:r w:rsidRPr="008F5DA2">
                        <w:rPr>
                          <w:sz w:val="18"/>
                          <w:szCs w:val="18"/>
                        </w:rPr>
                        <w:t>.15</w:t>
                      </w:r>
                    </w:p>
                  </w:txbxContent>
                </v:textbox>
              </v:rect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0" allowOverlap="1" wp14:anchorId="17F4F1EB" wp14:editId="2AF17C7E">
                <wp:simplePos x="0" y="0"/>
                <wp:positionH relativeFrom="column">
                  <wp:posOffset>1353819</wp:posOffset>
                </wp:positionH>
                <wp:positionV relativeFrom="paragraph">
                  <wp:posOffset>38100</wp:posOffset>
                </wp:positionV>
                <wp:extent cx="0" cy="1773555"/>
                <wp:effectExtent l="19050" t="0" r="19050" b="17145"/>
                <wp:wrapNone/>
                <wp:docPr id="242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73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flip:y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6pt,3pt" to="106.6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" o:allowincell="f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73792" behindDoc="0" locked="0" layoutInCell="0" allowOverlap="1" wp14:anchorId="0D41C97D" wp14:editId="2FDB807A">
                <wp:simplePos x="0" y="0"/>
                <wp:positionH relativeFrom="column">
                  <wp:posOffset>7440294</wp:posOffset>
                </wp:positionH>
                <wp:positionV relativeFrom="paragraph">
                  <wp:posOffset>46990</wp:posOffset>
                </wp:positionV>
                <wp:extent cx="0" cy="1751330"/>
                <wp:effectExtent l="19050" t="0" r="19050" b="1270"/>
                <wp:wrapNone/>
                <wp:docPr id="241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5" o:spid="_x0000_s1026" style="position:absolute;flip:y;z-index:251873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5.85pt,3.7pt" to="585.8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xlHAIAADc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43424" behindDoc="0" locked="0" layoutInCell="0" allowOverlap="1" wp14:anchorId="12DC876A" wp14:editId="31439EBD">
                <wp:simplePos x="0" y="0"/>
                <wp:positionH relativeFrom="column">
                  <wp:posOffset>4192905</wp:posOffset>
                </wp:positionH>
                <wp:positionV relativeFrom="paragraph">
                  <wp:posOffset>128904</wp:posOffset>
                </wp:positionV>
                <wp:extent cx="323215" cy="0"/>
                <wp:effectExtent l="0" t="0" r="19685" b="19050"/>
                <wp:wrapNone/>
                <wp:docPr id="240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4" o:spid="_x0000_s1026" style="position:absolute;flip:y;z-index:25194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15pt,10.15pt" to="355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" o:allowincell="f" strokecolor="yellow" strokeweight="2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0" allowOverlap="1" wp14:anchorId="0A2D791A" wp14:editId="0D8B9604">
                <wp:simplePos x="0" y="0"/>
                <wp:positionH relativeFrom="column">
                  <wp:posOffset>2185035</wp:posOffset>
                </wp:positionH>
                <wp:positionV relativeFrom="paragraph">
                  <wp:posOffset>170179</wp:posOffset>
                </wp:positionV>
                <wp:extent cx="95250" cy="0"/>
                <wp:effectExtent l="0" t="0" r="0" b="19050"/>
                <wp:wrapNone/>
                <wp:docPr id="23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flip:y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05pt,13.4pt" to="179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" o:allowincell="f" strokecolor="#00b050" strokeweight="2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3F06DA70" wp14:editId="04F6E35E">
                <wp:simplePos x="0" y="0"/>
                <wp:positionH relativeFrom="column">
                  <wp:posOffset>2146300</wp:posOffset>
                </wp:positionH>
                <wp:positionV relativeFrom="paragraph">
                  <wp:posOffset>163195</wp:posOffset>
                </wp:positionV>
                <wp:extent cx="7620" cy="2002790"/>
                <wp:effectExtent l="19050" t="19050" r="30480" b="16510"/>
                <wp:wrapNone/>
                <wp:docPr id="23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0027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pt,12.85pt" to="169.6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" o:allowincell="f" strokecolor="#00b050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 wp14:anchorId="0E7D371D" wp14:editId="74B7FC38">
                <wp:simplePos x="0" y="0"/>
                <wp:positionH relativeFrom="column">
                  <wp:posOffset>4084320</wp:posOffset>
                </wp:positionH>
                <wp:positionV relativeFrom="paragraph">
                  <wp:posOffset>128905</wp:posOffset>
                </wp:positionV>
                <wp:extent cx="441325" cy="12065"/>
                <wp:effectExtent l="0" t="0" r="15875" b="26035"/>
                <wp:wrapNone/>
                <wp:docPr id="235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325" cy="12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flip:y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0.15pt" to="35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" o:allowincell="f" strokecolor="#00b050" strokeweight="2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5153E262" wp14:editId="1A20B4FA">
                <wp:simplePos x="0" y="0"/>
                <wp:positionH relativeFrom="column">
                  <wp:posOffset>4429125</wp:posOffset>
                </wp:positionH>
                <wp:positionV relativeFrom="paragraph">
                  <wp:posOffset>222250</wp:posOffset>
                </wp:positionV>
                <wp:extent cx="1407160" cy="901700"/>
                <wp:effectExtent l="19050" t="19050" r="21590" b="12700"/>
                <wp:wrapNone/>
                <wp:docPr id="2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E89" w:rsidRPr="000C156A" w:rsidRDefault="00DA4368" w:rsidP="000C156A">
                            <w:pPr>
                              <w:tabs>
                                <w:tab w:val="left" w:pos="567"/>
                              </w:tabs>
                              <w:spacing w:after="12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0C156A">
                              <w:rPr>
                                <w:b/>
                                <w:szCs w:val="22"/>
                              </w:rPr>
                              <w:t xml:space="preserve">1f, vagy </w:t>
                            </w:r>
                            <w:r w:rsidR="00372864" w:rsidRPr="000C156A">
                              <w:rPr>
                                <w:b/>
                                <w:szCs w:val="22"/>
                              </w:rPr>
                              <w:t>3</w:t>
                            </w:r>
                            <w:r w:rsidR="003D0016" w:rsidRPr="000C156A">
                              <w:rPr>
                                <w:b/>
                                <w:szCs w:val="22"/>
                              </w:rPr>
                              <w:t>f</w:t>
                            </w:r>
                            <w:r w:rsidR="004E1959" w:rsidRPr="000C156A">
                              <w:rPr>
                                <w:b/>
                                <w:szCs w:val="22"/>
                              </w:rPr>
                              <w:t xml:space="preserve"> mérő</w:t>
                            </w:r>
                          </w:p>
                          <w:p w:rsidR="00DA2494" w:rsidRDefault="00DA2494" w:rsidP="000C156A">
                            <w:pPr>
                              <w:spacing w:before="1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4368">
                              <w:rPr>
                                <w:b/>
                                <w:sz w:val="18"/>
                                <w:szCs w:val="18"/>
                              </w:rPr>
                              <w:t>kWh</w:t>
                            </w:r>
                          </w:p>
                          <w:p w:rsidR="002F7E89" w:rsidRPr="00DA2494" w:rsidRDefault="002F7E89" w:rsidP="002F7E8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2494">
                              <w:rPr>
                                <w:b/>
                                <w:sz w:val="18"/>
                                <w:szCs w:val="18"/>
                              </w:rPr>
                              <w:t>Háztartási elektronikus fogyasztásmérő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8" style="position:absolute;left:0;text-align:left;margin-left:348.75pt;margin-top:17.5pt;width:110.8pt;height:7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b3LgIAAFMEAAAOAAAAZHJzL2Uyb0RvYy54bWysVMGO0zAQvSPxD5bvNElJt2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" o:allowincell="f" strokeweight="2.25pt">
                <v:textbox>
                  <w:txbxContent>
                    <w:p w:rsidR="002F7E89" w:rsidRPr="000C156A" w:rsidRDefault="00DA4368" w:rsidP="000C156A">
                      <w:pPr>
                        <w:tabs>
                          <w:tab w:val="left" w:pos="567"/>
                        </w:tabs>
                        <w:spacing w:after="120"/>
                        <w:jc w:val="center"/>
                        <w:rPr>
                          <w:b/>
                          <w:szCs w:val="22"/>
                        </w:rPr>
                      </w:pPr>
                      <w:r w:rsidRPr="000C156A">
                        <w:rPr>
                          <w:b/>
                          <w:szCs w:val="22"/>
                        </w:rPr>
                        <w:t xml:space="preserve">1f, vagy </w:t>
                      </w:r>
                      <w:r w:rsidR="00372864" w:rsidRPr="000C156A">
                        <w:rPr>
                          <w:b/>
                          <w:szCs w:val="22"/>
                        </w:rPr>
                        <w:t>3</w:t>
                      </w:r>
                      <w:r w:rsidR="003D0016" w:rsidRPr="000C156A">
                        <w:rPr>
                          <w:b/>
                          <w:szCs w:val="22"/>
                        </w:rPr>
                        <w:t>f</w:t>
                      </w:r>
                      <w:r w:rsidR="004E1959" w:rsidRPr="000C156A">
                        <w:rPr>
                          <w:b/>
                          <w:szCs w:val="22"/>
                        </w:rPr>
                        <w:t xml:space="preserve"> mérő</w:t>
                      </w:r>
                    </w:p>
                    <w:p w:rsidR="00DA2494" w:rsidRDefault="00DA2494" w:rsidP="000C156A">
                      <w:pPr>
                        <w:spacing w:before="1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4368">
                        <w:rPr>
                          <w:b/>
                          <w:sz w:val="18"/>
                          <w:szCs w:val="18"/>
                        </w:rPr>
                        <w:t>kWh</w:t>
                      </w:r>
                    </w:p>
                    <w:p w:rsidR="002F7E89" w:rsidRPr="00DA2494" w:rsidRDefault="002F7E89" w:rsidP="002F7E8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2494">
                        <w:rPr>
                          <w:b/>
                          <w:sz w:val="18"/>
                          <w:szCs w:val="18"/>
                        </w:rPr>
                        <w:t>Háztartási elektronikus fogyasztásmérő</w:t>
                      </w:r>
                    </w:p>
                  </w:txbxContent>
                </v:textbox>
              </v:rect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73CB9975" wp14:editId="64CB1802">
                <wp:simplePos x="0" y="0"/>
                <wp:positionH relativeFrom="column">
                  <wp:posOffset>4084320</wp:posOffset>
                </wp:positionH>
                <wp:positionV relativeFrom="paragraph">
                  <wp:posOffset>140970</wp:posOffset>
                </wp:positionV>
                <wp:extent cx="23495" cy="2025015"/>
                <wp:effectExtent l="0" t="0" r="33655" b="13335"/>
                <wp:wrapNone/>
                <wp:docPr id="23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95" cy="20250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1.1pt" to="323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" o:allowincell="f" strokecolor="#00b050" strokeweight="2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0" allowOverlap="1" wp14:anchorId="5E650454" wp14:editId="6463F12A">
                <wp:simplePos x="0" y="0"/>
                <wp:positionH relativeFrom="column">
                  <wp:posOffset>7350125</wp:posOffset>
                </wp:positionH>
                <wp:positionV relativeFrom="paragraph">
                  <wp:posOffset>42545</wp:posOffset>
                </wp:positionV>
                <wp:extent cx="90170" cy="4445"/>
                <wp:effectExtent l="19050" t="19050" r="5080" b="33655"/>
                <wp:wrapNone/>
                <wp:docPr id="23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44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6" o:spid="_x0000_s1026" style="position:absolute;flip:x y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75pt,3.35pt" to="585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6927D29D" wp14:editId="37C7C2A1">
                <wp:simplePos x="0" y="0"/>
                <wp:positionH relativeFrom="column">
                  <wp:posOffset>1263650</wp:posOffset>
                </wp:positionH>
                <wp:positionV relativeFrom="paragraph">
                  <wp:posOffset>38099</wp:posOffset>
                </wp:positionV>
                <wp:extent cx="90170" cy="0"/>
                <wp:effectExtent l="0" t="0" r="24130" b="19050"/>
                <wp:wrapNone/>
                <wp:docPr id="23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5pt,3pt" to="106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AOGwIAADU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824640" behindDoc="0" locked="0" layoutInCell="0" allowOverlap="1" wp14:anchorId="05825C0E" wp14:editId="75123616">
                <wp:simplePos x="0" y="0"/>
                <wp:positionH relativeFrom="column">
                  <wp:posOffset>3413760</wp:posOffset>
                </wp:positionH>
                <wp:positionV relativeFrom="paragraph">
                  <wp:posOffset>38099</wp:posOffset>
                </wp:positionV>
                <wp:extent cx="152400" cy="0"/>
                <wp:effectExtent l="0" t="0" r="19050" b="19050"/>
                <wp:wrapNone/>
                <wp:docPr id="229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3" o:spid="_x0000_s1026" style="position:absolute;z-index:251824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8pt,3pt" to="280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+PEgIAACw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" o:allowincell="f" strokeweight="2pt"/>
            </w:pict>
          </mc:Fallback>
        </mc:AlternateContent>
      </w:r>
      <w:r w:rsidR="003A6A41">
        <w:rPr>
          <w:b/>
        </w:rPr>
        <w:tab/>
      </w:r>
      <w:r w:rsidR="003A6A41">
        <w:rPr>
          <w:b/>
        </w:rPr>
        <w:tab/>
      </w:r>
      <w:r w:rsidR="003A6A41">
        <w:rPr>
          <w:b/>
        </w:rPr>
        <w:tab/>
      </w:r>
      <w:r w:rsidR="003A6A41">
        <w:rPr>
          <w:b/>
        </w:rPr>
        <w:tab/>
      </w:r>
      <w:r w:rsidR="003A6A41">
        <w:rPr>
          <w:b/>
        </w:rPr>
        <w:tab/>
      </w:r>
      <w:r w:rsidR="003A6A41">
        <w:rPr>
          <w:b/>
        </w:rPr>
        <w:tab/>
      </w:r>
      <w:r w:rsidR="003A6A41">
        <w:rPr>
          <w:b/>
        </w:rPr>
        <w:tab/>
      </w:r>
    </w:p>
    <w:p w:rsidR="007666F8" w:rsidRDefault="006D253E">
      <w:pPr>
        <w:pStyle w:val="Szve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0" allowOverlap="1" wp14:anchorId="794CBB9E" wp14:editId="0FC69BB4">
                <wp:simplePos x="0" y="0"/>
                <wp:positionH relativeFrom="column">
                  <wp:posOffset>2144486</wp:posOffset>
                </wp:positionH>
                <wp:positionV relativeFrom="paragraph">
                  <wp:posOffset>10416</wp:posOffset>
                </wp:positionV>
                <wp:extent cx="5937" cy="1870710"/>
                <wp:effectExtent l="19050" t="19050" r="32385" b="0"/>
                <wp:wrapNone/>
                <wp:docPr id="225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" cy="187071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6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5pt,.8pt" to="169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" o:allowincell="f" strokecolor="yellow" strokeweight="2.75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01408" behindDoc="0" locked="0" layoutInCell="0" allowOverlap="1" wp14:anchorId="70F66106" wp14:editId="36F5100D">
                <wp:simplePos x="0" y="0"/>
                <wp:positionH relativeFrom="column">
                  <wp:posOffset>-78740</wp:posOffset>
                </wp:positionH>
                <wp:positionV relativeFrom="paragraph">
                  <wp:posOffset>223519</wp:posOffset>
                </wp:positionV>
                <wp:extent cx="1400175" cy="0"/>
                <wp:effectExtent l="0" t="19050" r="9525" b="19050"/>
                <wp:wrapNone/>
                <wp:docPr id="22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17.6pt" to="104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" o:allowincell="f" strokeweight="2.2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43744" behindDoc="0" locked="0" layoutInCell="0" allowOverlap="1" wp14:anchorId="727599B6" wp14:editId="2496D6E7">
                <wp:simplePos x="0" y="0"/>
                <wp:positionH relativeFrom="column">
                  <wp:posOffset>5988050</wp:posOffset>
                </wp:positionH>
                <wp:positionV relativeFrom="paragraph">
                  <wp:posOffset>223519</wp:posOffset>
                </wp:positionV>
                <wp:extent cx="1372235" cy="0"/>
                <wp:effectExtent l="0" t="19050" r="18415" b="19050"/>
                <wp:wrapNone/>
                <wp:docPr id="227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8" o:spid="_x0000_s1026" style="position:absolute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1.5pt,17.6pt" to="579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" o:allowincell="f" strokeweight="2.2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0" allowOverlap="1" wp14:anchorId="49BF1217" wp14:editId="4225E2B5">
                <wp:simplePos x="0" y="0"/>
                <wp:positionH relativeFrom="column">
                  <wp:posOffset>4429125</wp:posOffset>
                </wp:positionH>
                <wp:positionV relativeFrom="paragraph">
                  <wp:posOffset>223519</wp:posOffset>
                </wp:positionV>
                <wp:extent cx="1407160" cy="0"/>
                <wp:effectExtent l="0" t="19050" r="2540" b="19050"/>
                <wp:wrapNone/>
                <wp:docPr id="22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.75pt,17.6pt" to="459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4WFg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" o:allowincell="f" strokeweight="2.2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4445</wp:posOffset>
                </wp:positionV>
                <wp:extent cx="1259840" cy="901700"/>
                <wp:effectExtent l="19050" t="19050" r="16510" b="12700"/>
                <wp:wrapNone/>
                <wp:docPr id="22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16" w:rsidRDefault="00DA4368" w:rsidP="003D0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1f, vagy </w:t>
                            </w:r>
                            <w:r w:rsidR="003D0016">
                              <w:rPr>
                                <w:b/>
                              </w:rPr>
                              <w:t>3f RKV</w:t>
                            </w:r>
                          </w:p>
                          <w:p w:rsidR="003D0016" w:rsidRPr="003D0016" w:rsidRDefault="003D0016" w:rsidP="003D0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9" style="position:absolute;left:0;text-align:left;margin-left:177.6pt;margin-top:.35pt;width:99.2pt;height:7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" o:allowincell="f" strokeweight="2.25pt">
                <v:textbox>
                  <w:txbxContent>
                    <w:p w:rsidR="003D0016" w:rsidRDefault="00DA4368" w:rsidP="003D0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1f, vagy </w:t>
                      </w:r>
                      <w:r w:rsidR="003D0016">
                        <w:rPr>
                          <w:b/>
                        </w:rPr>
                        <w:t>3f RKV</w:t>
                      </w:r>
                    </w:p>
                    <w:p w:rsidR="003D0016" w:rsidRPr="003D0016" w:rsidRDefault="003D0016" w:rsidP="003D0016"/>
                  </w:txbxContent>
                </v:textbox>
              </v:rect>
            </w:pict>
          </mc:Fallback>
        </mc:AlternateContent>
      </w:r>
    </w:p>
    <w:p w:rsidR="007666F8" w:rsidRDefault="007E7DC9">
      <w:pPr>
        <w:pStyle w:val="Szveg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02432" behindDoc="0" locked="0" layoutInCell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38099</wp:posOffset>
                </wp:positionV>
                <wp:extent cx="1262380" cy="0"/>
                <wp:effectExtent l="0" t="19050" r="13970" b="19050"/>
                <wp:wrapNone/>
                <wp:docPr id="22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0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pt,3pt" to="277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" o:allowincell="f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81632" behindDoc="0" locked="0" layoutInCell="0" allowOverlap="1">
                <wp:simplePos x="0" y="0"/>
                <wp:positionH relativeFrom="column">
                  <wp:posOffset>3158489</wp:posOffset>
                </wp:positionH>
                <wp:positionV relativeFrom="paragraph">
                  <wp:posOffset>127000</wp:posOffset>
                </wp:positionV>
                <wp:extent cx="0" cy="523240"/>
                <wp:effectExtent l="0" t="0" r="19050" b="10160"/>
                <wp:wrapNone/>
                <wp:docPr id="222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1" o:spid="_x0000_s1026" style="position:absolute;z-index:25178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7pt,10pt" to="248.7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ovFgIAACw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82656" behindDoc="0" locked="0" layoutInCell="0" allowOverlap="1">
                <wp:simplePos x="0" y="0"/>
                <wp:positionH relativeFrom="column">
                  <wp:posOffset>2833369</wp:posOffset>
                </wp:positionH>
                <wp:positionV relativeFrom="paragraph">
                  <wp:posOffset>128270</wp:posOffset>
                </wp:positionV>
                <wp:extent cx="0" cy="541020"/>
                <wp:effectExtent l="0" t="0" r="19050" b="11430"/>
                <wp:wrapNone/>
                <wp:docPr id="221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2" o:spid="_x0000_s1026" style="position:absolute;z-index:2517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1pt,10.1pt" to="223.1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p9FQIAACw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78560" behindDoc="0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126999</wp:posOffset>
                </wp:positionV>
                <wp:extent cx="133350" cy="0"/>
                <wp:effectExtent l="0" t="0" r="19050" b="19050"/>
                <wp:wrapNone/>
                <wp:docPr id="220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8" o:spid="_x0000_s1026" style="position:absolute;flip:x;z-index:251778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8pt,10pt" to="22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308610</wp:posOffset>
                </wp:positionV>
                <wp:extent cx="90170" cy="90170"/>
                <wp:effectExtent l="0" t="0" r="24130" b="24130"/>
                <wp:wrapNone/>
                <wp:docPr id="219" name="Oval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8" o:spid="_x0000_s1026" style="position:absolute;margin-left:210.8pt;margin-top:24.3pt;width:7.1pt;height:7.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218440</wp:posOffset>
                </wp:positionV>
                <wp:extent cx="90170" cy="90170"/>
                <wp:effectExtent l="0" t="0" r="24130" b="24130"/>
                <wp:wrapNone/>
                <wp:docPr id="218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0" o:spid="_x0000_s1026" style="position:absolute;flip:x 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17.2pt" to="213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128270</wp:posOffset>
                </wp:positionV>
                <wp:extent cx="90170" cy="90170"/>
                <wp:effectExtent l="0" t="0" r="24130" b="24130"/>
                <wp:wrapNone/>
                <wp:docPr id="217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9" o:spid="_x0000_s1026" style="position:absolute;margin-left:210.8pt;margin-top:10.1pt;width:7.1pt;height:7.1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77536" behindDoc="0" locked="0" layoutInCell="0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128269</wp:posOffset>
                </wp:positionV>
                <wp:extent cx="133350" cy="0"/>
                <wp:effectExtent l="0" t="0" r="19050" b="19050"/>
                <wp:wrapNone/>
                <wp:docPr id="216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7" o:spid="_x0000_s1026" style="position:absolute;flip:x;z-index:25177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2pt,10.1pt" to="248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O0HAIAADY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308610</wp:posOffset>
                </wp:positionV>
                <wp:extent cx="90170" cy="90170"/>
                <wp:effectExtent l="0" t="0" r="24130" b="24130"/>
                <wp:wrapNone/>
                <wp:docPr id="215" name="Oval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5" o:spid="_x0000_s1026" style="position:absolute;margin-left:234.85pt;margin-top:24.3pt;width:7.1pt;height:7.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218440</wp:posOffset>
                </wp:positionV>
                <wp:extent cx="90170" cy="90170"/>
                <wp:effectExtent l="0" t="0" r="24130" b="24130"/>
                <wp:wrapNone/>
                <wp:docPr id="2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flip:x 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17.2pt" to="237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128270</wp:posOffset>
                </wp:positionV>
                <wp:extent cx="90170" cy="90170"/>
                <wp:effectExtent l="0" t="0" r="24130" b="24130"/>
                <wp:wrapNone/>
                <wp:docPr id="213" name="Oval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6" o:spid="_x0000_s1026" style="position:absolute;margin-left:234.85pt;margin-top:10.1pt;width:7.1pt;height:7.1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219710</wp:posOffset>
                </wp:positionV>
                <wp:extent cx="90170" cy="90170"/>
                <wp:effectExtent l="0" t="0" r="24130" b="24130"/>
                <wp:wrapNone/>
                <wp:docPr id="2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17.3pt" to="259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129540</wp:posOffset>
                </wp:positionV>
                <wp:extent cx="90170" cy="90170"/>
                <wp:effectExtent l="0" t="0" r="24130" b="24130"/>
                <wp:wrapNone/>
                <wp:docPr id="211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2" o:spid="_x0000_s1026" style="position:absolute;margin-left:257.1pt;margin-top:10.2pt;width:7.1pt;height:7.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309880</wp:posOffset>
                </wp:positionV>
                <wp:extent cx="90170" cy="90170"/>
                <wp:effectExtent l="0" t="0" r="24130" b="24130"/>
                <wp:wrapNone/>
                <wp:docPr id="210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257.1pt;margin-top:24.4pt;width:7.1pt;height:7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13696" behindDoc="0" locked="0" layoutInCell="0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128269</wp:posOffset>
                </wp:positionV>
                <wp:extent cx="133350" cy="0"/>
                <wp:effectExtent l="0" t="0" r="19050" b="19050"/>
                <wp:wrapNone/>
                <wp:docPr id="20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flip:x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10.1pt" to="26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C9HAIAADY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12672" behindDoc="0" locked="0" layoutInCell="0" allowOverlap="1">
                <wp:simplePos x="0" y="0"/>
                <wp:positionH relativeFrom="column">
                  <wp:posOffset>3413759</wp:posOffset>
                </wp:positionH>
                <wp:positionV relativeFrom="paragraph">
                  <wp:posOffset>129540</wp:posOffset>
                </wp:positionV>
                <wp:extent cx="0" cy="541020"/>
                <wp:effectExtent l="0" t="0" r="19050" b="11430"/>
                <wp:wrapNone/>
                <wp:docPr id="20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61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8pt,10.2pt" to="268.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W5FQIAACw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" o:allowincell="f" strokeweight="1pt"/>
            </w:pict>
          </mc:Fallback>
        </mc:AlternateContent>
      </w:r>
    </w:p>
    <w:p w:rsidR="007666F8" w:rsidRDefault="007E7DC9">
      <w:pPr>
        <w:pStyle w:val="Szve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84704" behindDoc="0" locked="0" layoutInCell="0" allowOverlap="1">
                <wp:simplePos x="0" y="0"/>
                <wp:positionH relativeFrom="column">
                  <wp:posOffset>2725419</wp:posOffset>
                </wp:positionH>
                <wp:positionV relativeFrom="paragraph">
                  <wp:posOffset>175895</wp:posOffset>
                </wp:positionV>
                <wp:extent cx="0" cy="259080"/>
                <wp:effectExtent l="0" t="0" r="19050" b="26670"/>
                <wp:wrapNone/>
                <wp:docPr id="207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4" o:spid="_x0000_s1026" style="position:absolute;z-index:25178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6pt,13.85pt" to="214.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jhFQIAACw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83680" behindDoc="0" locked="0" layoutInCell="0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165735</wp:posOffset>
                </wp:positionV>
                <wp:extent cx="0" cy="259080"/>
                <wp:effectExtent l="0" t="0" r="19050" b="26670"/>
                <wp:wrapNone/>
                <wp:docPr id="206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3" o:spid="_x0000_s1026" style="position:absolute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2pt,13.05pt" to="238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DBFgIAACw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11648" behindDoc="0" locked="0" layoutInCell="0" allowOverlap="1">
                <wp:simplePos x="0" y="0"/>
                <wp:positionH relativeFrom="column">
                  <wp:posOffset>3295649</wp:posOffset>
                </wp:positionH>
                <wp:positionV relativeFrom="paragraph">
                  <wp:posOffset>161925</wp:posOffset>
                </wp:positionV>
                <wp:extent cx="0" cy="259080"/>
                <wp:effectExtent l="0" t="0" r="19050" b="26670"/>
                <wp:wrapNone/>
                <wp:docPr id="20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pt,12.75pt" to="259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VoFQIAACw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" o:allowincell="f" strokeweight="1pt"/>
            </w:pict>
          </mc:Fallback>
        </mc:AlternateContent>
      </w:r>
    </w:p>
    <w:p w:rsidR="007666F8" w:rsidRDefault="005152C2">
      <w:pPr>
        <w:pStyle w:val="Szve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 wp14:anchorId="6BC9C7EE" wp14:editId="3707E568">
                <wp:simplePos x="0" y="0"/>
                <wp:positionH relativeFrom="column">
                  <wp:posOffset>1124803</wp:posOffset>
                </wp:positionH>
                <wp:positionV relativeFrom="paragraph">
                  <wp:posOffset>193334</wp:posOffset>
                </wp:positionV>
                <wp:extent cx="0" cy="218364"/>
                <wp:effectExtent l="19050" t="0" r="19050" b="10795"/>
                <wp:wrapNone/>
                <wp:docPr id="15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36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15.2pt" to="88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" o:allowincell="f" strokecolor="#0070c0" strokeweight="3pt"/>
            </w:pict>
          </mc:Fallback>
        </mc:AlternateContent>
      </w:r>
      <w:r w:rsidR="003A6A41"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5092998E" wp14:editId="2319C975">
                <wp:simplePos x="0" y="0"/>
                <wp:positionH relativeFrom="column">
                  <wp:posOffset>2526665</wp:posOffset>
                </wp:positionH>
                <wp:positionV relativeFrom="paragraph">
                  <wp:posOffset>198120</wp:posOffset>
                </wp:positionV>
                <wp:extent cx="635" cy="789940"/>
                <wp:effectExtent l="0" t="0" r="37465" b="10160"/>
                <wp:wrapNone/>
                <wp:docPr id="156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9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15.6pt" to="19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" o:allowincell="f" strokecolor="#0070c0" strokeweight="1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0" allowOverlap="1" wp14:anchorId="2F52646C" wp14:editId="06E351B0">
                <wp:simplePos x="0" y="0"/>
                <wp:positionH relativeFrom="column">
                  <wp:posOffset>5743574</wp:posOffset>
                </wp:positionH>
                <wp:positionV relativeFrom="paragraph">
                  <wp:posOffset>176530</wp:posOffset>
                </wp:positionV>
                <wp:extent cx="0" cy="97790"/>
                <wp:effectExtent l="0" t="0" r="19050" b="16510"/>
                <wp:wrapNone/>
                <wp:docPr id="20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.25pt,13.9pt" to="452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" o:allowincell="f" strokecolor="#0070c0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59C1873B" wp14:editId="706DC869">
                <wp:simplePos x="0" y="0"/>
                <wp:positionH relativeFrom="column">
                  <wp:posOffset>5631180</wp:posOffset>
                </wp:positionH>
                <wp:positionV relativeFrom="paragraph">
                  <wp:posOffset>188595</wp:posOffset>
                </wp:positionV>
                <wp:extent cx="1270" cy="811530"/>
                <wp:effectExtent l="0" t="0" r="36830" b="26670"/>
                <wp:wrapNone/>
                <wp:docPr id="20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811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4pt,14.85pt" to="443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" o:allowincell="f" strokecolor="#0070c0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0" allowOverlap="1" wp14:anchorId="3EAE4627" wp14:editId="3EC6101F">
                <wp:simplePos x="0" y="0"/>
                <wp:positionH relativeFrom="column">
                  <wp:posOffset>7207885</wp:posOffset>
                </wp:positionH>
                <wp:positionV relativeFrom="paragraph">
                  <wp:posOffset>200025</wp:posOffset>
                </wp:positionV>
                <wp:extent cx="0" cy="165100"/>
                <wp:effectExtent l="19050" t="0" r="19050" b="6350"/>
                <wp:wrapNone/>
                <wp:docPr id="202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x 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55pt,15.75pt" to="567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" o:allowincell="f" strokecolor="#0070c0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0" allowOverlap="1" wp14:anchorId="4F6559D1" wp14:editId="7E33779F">
                <wp:simplePos x="0" y="0"/>
                <wp:positionH relativeFrom="column">
                  <wp:posOffset>7041515</wp:posOffset>
                </wp:positionH>
                <wp:positionV relativeFrom="paragraph">
                  <wp:posOffset>200025</wp:posOffset>
                </wp:positionV>
                <wp:extent cx="1270" cy="2174240"/>
                <wp:effectExtent l="19050" t="0" r="36830" b="16510"/>
                <wp:wrapNone/>
                <wp:docPr id="20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21742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45pt,15.75pt" to="554.5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" o:allowincell="f" strokecolor="#0070c0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0" allowOverlap="1" wp14:anchorId="178100A8" wp14:editId="4B02E41A">
                <wp:simplePos x="0" y="0"/>
                <wp:positionH relativeFrom="column">
                  <wp:posOffset>6894195</wp:posOffset>
                </wp:positionH>
                <wp:positionV relativeFrom="paragraph">
                  <wp:posOffset>198120</wp:posOffset>
                </wp:positionV>
                <wp:extent cx="0" cy="309880"/>
                <wp:effectExtent l="19050" t="0" r="19050" b="13970"/>
                <wp:wrapNone/>
                <wp:docPr id="200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9" o:spid="_x0000_s1026" style="position:absolute;flip:x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85pt,15.6pt" to="542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8F5A6B1" wp14:editId="1308A7B3">
                <wp:simplePos x="0" y="0"/>
                <wp:positionH relativeFrom="column">
                  <wp:posOffset>812800</wp:posOffset>
                </wp:positionH>
                <wp:positionV relativeFrom="paragraph">
                  <wp:posOffset>195580</wp:posOffset>
                </wp:positionV>
                <wp:extent cx="0" cy="360680"/>
                <wp:effectExtent l="19050" t="0" r="19050" b="0"/>
                <wp:wrapNone/>
                <wp:docPr id="199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5.4pt" to="6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0" allowOverlap="1" wp14:anchorId="4E1637DF" wp14:editId="456A488B">
                <wp:simplePos x="0" y="0"/>
                <wp:positionH relativeFrom="column">
                  <wp:posOffset>6628765</wp:posOffset>
                </wp:positionH>
                <wp:positionV relativeFrom="paragraph">
                  <wp:posOffset>188595</wp:posOffset>
                </wp:positionV>
                <wp:extent cx="0" cy="474980"/>
                <wp:effectExtent l="19050" t="0" r="19050" b="1270"/>
                <wp:wrapNone/>
                <wp:docPr id="198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49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8" o:spid="_x0000_s1026" style="position:absolute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95pt,14.85pt" to="521.9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96DD0DE" wp14:editId="24F29C5B">
                <wp:simplePos x="0" y="0"/>
                <wp:positionH relativeFrom="column">
                  <wp:posOffset>542290</wp:posOffset>
                </wp:positionH>
                <wp:positionV relativeFrom="paragraph">
                  <wp:posOffset>195580</wp:posOffset>
                </wp:positionV>
                <wp:extent cx="0" cy="519430"/>
                <wp:effectExtent l="19050" t="0" r="19050" b="13970"/>
                <wp:wrapNone/>
                <wp:docPr id="19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9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5.4pt" to="42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0" allowOverlap="1" wp14:anchorId="0A652262" wp14:editId="64E4BC7A">
                <wp:simplePos x="0" y="0"/>
                <wp:positionH relativeFrom="column">
                  <wp:posOffset>269874</wp:posOffset>
                </wp:positionH>
                <wp:positionV relativeFrom="paragraph">
                  <wp:posOffset>176530</wp:posOffset>
                </wp:positionV>
                <wp:extent cx="0" cy="687705"/>
                <wp:effectExtent l="19050" t="0" r="19050" b="17145"/>
                <wp:wrapNone/>
                <wp:docPr id="19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flip:x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25pt,13.9pt" to="21.2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" o:allowincell="f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65600" behindDoc="0" locked="0" layoutInCell="0" allowOverlap="1" wp14:anchorId="361F7AF9" wp14:editId="70BD7673">
                <wp:simplePos x="0" y="0"/>
                <wp:positionH relativeFrom="column">
                  <wp:posOffset>6358254</wp:posOffset>
                </wp:positionH>
                <wp:positionV relativeFrom="paragraph">
                  <wp:posOffset>200025</wp:posOffset>
                </wp:positionV>
                <wp:extent cx="0" cy="650875"/>
                <wp:effectExtent l="19050" t="0" r="19050" b="15875"/>
                <wp:wrapNone/>
                <wp:docPr id="195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7" o:spid="_x0000_s1026" style="position:absolute;z-index:251865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65pt,15.75pt" to="500.6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hFAIAACw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" o:allowincell="f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 wp14:anchorId="2F760B5F" wp14:editId="5E9EFD13">
                <wp:simplePos x="0" y="0"/>
                <wp:positionH relativeFrom="column">
                  <wp:posOffset>5213985</wp:posOffset>
                </wp:positionH>
                <wp:positionV relativeFrom="paragraph">
                  <wp:posOffset>200025</wp:posOffset>
                </wp:positionV>
                <wp:extent cx="0" cy="514985"/>
                <wp:effectExtent l="0" t="0" r="19050" b="18415"/>
                <wp:wrapNone/>
                <wp:docPr id="194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0" o:spid="_x0000_s1026" style="position:absolute;flip: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15.75pt" to="410.5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" o:allowincell="f" strokeweight="2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 wp14:anchorId="145F9946" wp14:editId="3287BDF7">
                <wp:simplePos x="0" y="0"/>
                <wp:positionH relativeFrom="column">
                  <wp:posOffset>3025140</wp:posOffset>
                </wp:positionH>
                <wp:positionV relativeFrom="paragraph">
                  <wp:posOffset>176530</wp:posOffset>
                </wp:positionV>
                <wp:extent cx="0" cy="538480"/>
                <wp:effectExtent l="0" t="0" r="19050" b="13970"/>
                <wp:wrapNone/>
                <wp:docPr id="193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3.9pt" to="238.2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 wp14:anchorId="1C8F74AA" wp14:editId="467B5F9F">
                <wp:simplePos x="0" y="0"/>
                <wp:positionH relativeFrom="column">
                  <wp:posOffset>3158490</wp:posOffset>
                </wp:positionH>
                <wp:positionV relativeFrom="paragraph">
                  <wp:posOffset>198120</wp:posOffset>
                </wp:positionV>
                <wp:extent cx="2540" cy="401955"/>
                <wp:effectExtent l="0" t="0" r="35560" b="17145"/>
                <wp:wrapNone/>
                <wp:docPr id="19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01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5.6pt" to="248.9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61023A4" wp14:editId="34340BFE">
                <wp:simplePos x="0" y="0"/>
                <wp:positionH relativeFrom="column">
                  <wp:posOffset>4599940</wp:posOffset>
                </wp:positionH>
                <wp:positionV relativeFrom="paragraph">
                  <wp:posOffset>195580</wp:posOffset>
                </wp:positionV>
                <wp:extent cx="0" cy="360680"/>
                <wp:effectExtent l="0" t="0" r="19050" b="20320"/>
                <wp:wrapNone/>
                <wp:docPr id="19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15.4pt" to="362.2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23936" behindDoc="0" locked="0" layoutInCell="0" allowOverlap="1" wp14:anchorId="4BBCD8B4" wp14:editId="26D24B88">
                <wp:simplePos x="0" y="0"/>
                <wp:positionH relativeFrom="column">
                  <wp:posOffset>993139</wp:posOffset>
                </wp:positionH>
                <wp:positionV relativeFrom="paragraph">
                  <wp:posOffset>195580</wp:posOffset>
                </wp:positionV>
                <wp:extent cx="0" cy="1319530"/>
                <wp:effectExtent l="19050" t="0" r="19050" b="13970"/>
                <wp:wrapNone/>
                <wp:docPr id="19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95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2pt,15.4pt" to="78.2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" o:allowincell="f" strokecolor="#0070c0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787776" behindDoc="0" locked="0" layoutInCell="0" allowOverlap="1" wp14:anchorId="6CA86796" wp14:editId="139AD4C4">
                <wp:simplePos x="0" y="0"/>
                <wp:positionH relativeFrom="column">
                  <wp:posOffset>5528309</wp:posOffset>
                </wp:positionH>
                <wp:positionV relativeFrom="paragraph">
                  <wp:posOffset>172085</wp:posOffset>
                </wp:positionV>
                <wp:extent cx="0" cy="193040"/>
                <wp:effectExtent l="0" t="0" r="19050" b="16510"/>
                <wp:wrapNone/>
                <wp:docPr id="189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7" o:spid="_x0000_s1026" style="position:absolute;flip:y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3pt,13.55pt" to="435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" o:allowincell="f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0" allowOverlap="1" wp14:anchorId="35E10CA4" wp14:editId="15AEB437">
                <wp:simplePos x="0" y="0"/>
                <wp:positionH relativeFrom="column">
                  <wp:posOffset>5044440</wp:posOffset>
                </wp:positionH>
                <wp:positionV relativeFrom="paragraph">
                  <wp:posOffset>1339850</wp:posOffset>
                </wp:positionV>
                <wp:extent cx="90170" cy="90170"/>
                <wp:effectExtent l="0" t="0" r="24130" b="24130"/>
                <wp:wrapNone/>
                <wp:docPr id="188" name="Oval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2" o:spid="_x0000_s1026" style="position:absolute;margin-left:397.2pt;margin-top:105.5pt;width:7.1pt;height:7.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0" allowOverlap="1" wp14:anchorId="6A446424" wp14:editId="5CC2A1D4">
                <wp:simplePos x="0" y="0"/>
                <wp:positionH relativeFrom="column">
                  <wp:posOffset>4767580</wp:posOffset>
                </wp:positionH>
                <wp:positionV relativeFrom="paragraph">
                  <wp:posOffset>1342390</wp:posOffset>
                </wp:positionV>
                <wp:extent cx="107950" cy="1270"/>
                <wp:effectExtent l="0" t="0" r="25400" b="36830"/>
                <wp:wrapNone/>
                <wp:docPr id="187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8" o:spid="_x0000_s1026" style="position:absolute;flip:x y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105.7pt" to="383.9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" o:allowincell="f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 wp14:anchorId="31C7194F" wp14:editId="3E22B6A1">
                <wp:simplePos x="0" y="0"/>
                <wp:positionH relativeFrom="column">
                  <wp:posOffset>5345430</wp:posOffset>
                </wp:positionH>
                <wp:positionV relativeFrom="paragraph">
                  <wp:posOffset>1343660</wp:posOffset>
                </wp:positionV>
                <wp:extent cx="90170" cy="90170"/>
                <wp:effectExtent l="0" t="0" r="24130" b="24130"/>
                <wp:wrapNone/>
                <wp:docPr id="186" name="Oval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4" o:spid="_x0000_s1026" style="position:absolute;margin-left:420.9pt;margin-top:105.8pt;width:7.1pt;height:7.1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54C50A8A" wp14:editId="263237FC">
                <wp:simplePos x="0" y="0"/>
                <wp:positionH relativeFrom="column">
                  <wp:posOffset>4735195</wp:posOffset>
                </wp:positionH>
                <wp:positionV relativeFrom="paragraph">
                  <wp:posOffset>1342390</wp:posOffset>
                </wp:positionV>
                <wp:extent cx="90170" cy="90170"/>
                <wp:effectExtent l="0" t="0" r="24130" b="24130"/>
                <wp:wrapNone/>
                <wp:docPr id="18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margin-left:372.85pt;margin-top:105.7pt;width:7.1pt;height:7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iDFgIAAC8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" o:allowincell="f" strokeweight="1.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 wp14:anchorId="6F9A8EF1" wp14:editId="176AAFEF">
                <wp:simplePos x="0" y="0"/>
                <wp:positionH relativeFrom="column">
                  <wp:posOffset>5044440</wp:posOffset>
                </wp:positionH>
                <wp:positionV relativeFrom="paragraph">
                  <wp:posOffset>1705610</wp:posOffset>
                </wp:positionV>
                <wp:extent cx="90170" cy="90170"/>
                <wp:effectExtent l="0" t="0" r="24130" b="24130"/>
                <wp:wrapNone/>
                <wp:docPr id="184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1" o:spid="_x0000_s1026" style="position:absolute;margin-left:397.2pt;margin-top:134.3pt;width:7.1pt;height:7.1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" o:allowincell="f" strokeweight="1.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0" allowOverlap="1" wp14:anchorId="72EC2B61" wp14:editId="694913FC">
                <wp:simplePos x="0" y="0"/>
                <wp:positionH relativeFrom="column">
                  <wp:posOffset>5349240</wp:posOffset>
                </wp:positionH>
                <wp:positionV relativeFrom="paragraph">
                  <wp:posOffset>1704975</wp:posOffset>
                </wp:positionV>
                <wp:extent cx="90170" cy="90170"/>
                <wp:effectExtent l="0" t="0" r="24130" b="24130"/>
                <wp:wrapNone/>
                <wp:docPr id="183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4" o:spid="_x0000_s1026" style="position:absolute;margin-left:421.2pt;margin-top:134.25pt;width:7.1pt;height:7.1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CcFg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" o:allowincell="f" strokeweight="1.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 wp14:anchorId="33908C08" wp14:editId="4B58CE72">
                <wp:simplePos x="0" y="0"/>
                <wp:positionH relativeFrom="column">
                  <wp:posOffset>5304155</wp:posOffset>
                </wp:positionH>
                <wp:positionV relativeFrom="paragraph">
                  <wp:posOffset>1433830</wp:posOffset>
                </wp:positionV>
                <wp:extent cx="90170" cy="270510"/>
                <wp:effectExtent l="0" t="0" r="24130" b="15240"/>
                <wp:wrapNone/>
                <wp:docPr id="182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5" o:spid="_x0000_s1026" style="position:absolute;flip:x 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5pt,112.9pt" to="424.7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TPJQIAAEQ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" o:allowincell="f" strokeweight="1.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0" allowOverlap="1" wp14:anchorId="28F4C674" wp14:editId="516E1E37">
                <wp:simplePos x="0" y="0"/>
                <wp:positionH relativeFrom="column">
                  <wp:posOffset>5089525</wp:posOffset>
                </wp:positionH>
                <wp:positionV relativeFrom="paragraph">
                  <wp:posOffset>1792605</wp:posOffset>
                </wp:positionV>
                <wp:extent cx="0" cy="344170"/>
                <wp:effectExtent l="0" t="0" r="19050" b="17780"/>
                <wp:wrapNone/>
                <wp:docPr id="181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6" o:spid="_x0000_s1026" style="position:absolute;flip:x y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141.15pt" to="400.7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" o:allowincell="f" strokeweight="2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0" allowOverlap="1" wp14:anchorId="088A082A" wp14:editId="3267E11D">
                <wp:simplePos x="0" y="0"/>
                <wp:positionH relativeFrom="column">
                  <wp:posOffset>5394325</wp:posOffset>
                </wp:positionH>
                <wp:positionV relativeFrom="paragraph">
                  <wp:posOffset>1795145</wp:posOffset>
                </wp:positionV>
                <wp:extent cx="0" cy="494030"/>
                <wp:effectExtent l="0" t="0" r="19050" b="20320"/>
                <wp:wrapNone/>
                <wp:docPr id="180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5" o:spid="_x0000_s1026" style="position:absolute;flip:x 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5pt,141.35pt" to="424.7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633F5AB" wp14:editId="22647CB0">
                <wp:simplePos x="0" y="0"/>
                <wp:positionH relativeFrom="column">
                  <wp:posOffset>4780280</wp:posOffset>
                </wp:positionH>
                <wp:positionV relativeFrom="paragraph">
                  <wp:posOffset>1792605</wp:posOffset>
                </wp:positionV>
                <wp:extent cx="0" cy="191770"/>
                <wp:effectExtent l="0" t="0" r="19050" b="17780"/>
                <wp:wrapNone/>
                <wp:docPr id="17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4pt,141.15pt" to="376.4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04101E12" wp14:editId="795E3981">
                <wp:simplePos x="0" y="0"/>
                <wp:positionH relativeFrom="column">
                  <wp:posOffset>4735195</wp:posOffset>
                </wp:positionH>
                <wp:positionV relativeFrom="paragraph">
                  <wp:posOffset>1702435</wp:posOffset>
                </wp:positionV>
                <wp:extent cx="90170" cy="90170"/>
                <wp:effectExtent l="0" t="0" r="24130" b="24130"/>
                <wp:wrapNone/>
                <wp:docPr id="178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margin-left:372.85pt;margin-top:134.05pt;width:7.1pt;height:7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" o:allowincell="f" strokeweight="1.5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ED10712" wp14:editId="24090519">
                <wp:simplePos x="0" y="0"/>
                <wp:positionH relativeFrom="column">
                  <wp:posOffset>5394325</wp:posOffset>
                </wp:positionH>
                <wp:positionV relativeFrom="paragraph">
                  <wp:posOffset>194310</wp:posOffset>
                </wp:positionV>
                <wp:extent cx="0" cy="1149350"/>
                <wp:effectExtent l="0" t="0" r="19050" b="12700"/>
                <wp:wrapNone/>
                <wp:docPr id="177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5pt,15.3pt" to="424.7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" o:allowincell="f" strokeweight="2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09155578" wp14:editId="127C97B7">
                <wp:simplePos x="0" y="0"/>
                <wp:positionH relativeFrom="column">
                  <wp:posOffset>5089525</wp:posOffset>
                </wp:positionH>
                <wp:positionV relativeFrom="paragraph">
                  <wp:posOffset>193040</wp:posOffset>
                </wp:positionV>
                <wp:extent cx="0" cy="1150620"/>
                <wp:effectExtent l="0" t="0" r="19050" b="11430"/>
                <wp:wrapNone/>
                <wp:docPr id="176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1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15.2pt" to="400.7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50D50705" wp14:editId="177B25DB">
                <wp:simplePos x="0" y="0"/>
                <wp:positionH relativeFrom="column">
                  <wp:posOffset>4699635</wp:posOffset>
                </wp:positionH>
                <wp:positionV relativeFrom="paragraph">
                  <wp:posOffset>195580</wp:posOffset>
                </wp:positionV>
                <wp:extent cx="6985" cy="668655"/>
                <wp:effectExtent l="0" t="0" r="31115" b="17145"/>
                <wp:wrapNone/>
                <wp:docPr id="175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668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15.4pt" to="370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785728" behindDoc="0" locked="0" layoutInCell="0" allowOverlap="1" wp14:anchorId="6A6810A2" wp14:editId="3552FB08">
                <wp:simplePos x="0" y="0"/>
                <wp:positionH relativeFrom="column">
                  <wp:posOffset>2725419</wp:posOffset>
                </wp:positionH>
                <wp:positionV relativeFrom="paragraph">
                  <wp:posOffset>184150</wp:posOffset>
                </wp:positionV>
                <wp:extent cx="0" cy="680085"/>
                <wp:effectExtent l="0" t="0" r="19050" b="24765"/>
                <wp:wrapNone/>
                <wp:docPr id="174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5" o:spid="_x0000_s1026" style="position:absolute;flip:x;z-index:251785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6pt,14.5pt" to="214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0" allowOverlap="1" wp14:anchorId="4B753620" wp14:editId="6AAA49C1">
                <wp:simplePos x="0" y="0"/>
                <wp:positionH relativeFrom="column">
                  <wp:posOffset>3280409</wp:posOffset>
                </wp:positionH>
                <wp:positionV relativeFrom="paragraph">
                  <wp:posOffset>195580</wp:posOffset>
                </wp:positionV>
                <wp:extent cx="0" cy="169545"/>
                <wp:effectExtent l="0" t="0" r="19050" b="20955"/>
                <wp:wrapNone/>
                <wp:docPr id="17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3pt,15.4pt" to="258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ttFQIAACw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0" allowOverlap="1" wp14:anchorId="21DC730B" wp14:editId="21361F20">
                <wp:simplePos x="0" y="0"/>
                <wp:positionH relativeFrom="column">
                  <wp:posOffset>6648450</wp:posOffset>
                </wp:positionH>
                <wp:positionV relativeFrom="paragraph">
                  <wp:posOffset>1438910</wp:posOffset>
                </wp:positionV>
                <wp:extent cx="90170" cy="270510"/>
                <wp:effectExtent l="0" t="0" r="24130" b="15240"/>
                <wp:wrapNone/>
                <wp:docPr id="172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0" o:spid="_x0000_s1026" style="position:absolute;flip:x 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5pt,113.3pt" to="530.6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0" allowOverlap="1" wp14:anchorId="3454D5F5" wp14:editId="35A0EED9">
                <wp:simplePos x="0" y="0"/>
                <wp:positionH relativeFrom="column">
                  <wp:posOffset>6755130</wp:posOffset>
                </wp:positionH>
                <wp:positionV relativeFrom="paragraph">
                  <wp:posOffset>199390</wp:posOffset>
                </wp:positionV>
                <wp:extent cx="0" cy="1148080"/>
                <wp:effectExtent l="19050" t="0" r="19050" b="13970"/>
                <wp:wrapNone/>
                <wp:docPr id="171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9" o:spid="_x0000_s1026" style="position:absolute;flip:x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9pt,15.7pt" to="531.9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0" allowOverlap="1" wp14:anchorId="79F7C24F" wp14:editId="30E65BD8">
                <wp:simplePos x="0" y="0"/>
                <wp:positionH relativeFrom="column">
                  <wp:posOffset>6374765</wp:posOffset>
                </wp:positionH>
                <wp:positionV relativeFrom="paragraph">
                  <wp:posOffset>1438910</wp:posOffset>
                </wp:positionV>
                <wp:extent cx="90170" cy="270510"/>
                <wp:effectExtent l="0" t="0" r="24130" b="15240"/>
                <wp:wrapNone/>
                <wp:docPr id="17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7" o:spid="_x0000_s1026" style="position:absolute;flip:x y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95pt,113.3pt" to="509.0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0" allowOverlap="1" wp14:anchorId="105E2CC9" wp14:editId="07E8E128">
                <wp:simplePos x="0" y="0"/>
                <wp:positionH relativeFrom="column">
                  <wp:posOffset>6104255</wp:posOffset>
                </wp:positionH>
                <wp:positionV relativeFrom="paragraph">
                  <wp:posOffset>1438910</wp:posOffset>
                </wp:positionV>
                <wp:extent cx="90170" cy="270510"/>
                <wp:effectExtent l="0" t="0" r="24130" b="15240"/>
                <wp:wrapNone/>
                <wp:docPr id="169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5" o:spid="_x0000_s1026" style="position:absolute;flip:x y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65pt,113.3pt" to="487.7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zvJQIAAEQ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0" allowOverlap="1" wp14:anchorId="0C126F9C" wp14:editId="3A50705D">
                <wp:simplePos x="0" y="0"/>
                <wp:positionH relativeFrom="column">
                  <wp:posOffset>6705600</wp:posOffset>
                </wp:positionH>
                <wp:positionV relativeFrom="paragraph">
                  <wp:posOffset>1348740</wp:posOffset>
                </wp:positionV>
                <wp:extent cx="90170" cy="90170"/>
                <wp:effectExtent l="0" t="0" r="24130" b="24130"/>
                <wp:wrapNone/>
                <wp:docPr id="168" name="Oval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4" o:spid="_x0000_s1026" style="position:absolute;margin-left:528pt;margin-top:106.2pt;width:7.1pt;height:7.1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C2Fg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0" allowOverlap="1" wp14:anchorId="3AF37E92" wp14:editId="2A4B7843">
                <wp:simplePos x="0" y="0"/>
                <wp:positionH relativeFrom="column">
                  <wp:posOffset>6435725</wp:posOffset>
                </wp:positionH>
                <wp:positionV relativeFrom="paragraph">
                  <wp:posOffset>1348740</wp:posOffset>
                </wp:positionV>
                <wp:extent cx="90170" cy="90170"/>
                <wp:effectExtent l="0" t="0" r="24130" b="24130"/>
                <wp:wrapNone/>
                <wp:docPr id="167" name="Oval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3" o:spid="_x0000_s1026" style="position:absolute;margin-left:506.75pt;margin-top:106.2pt;width:7.1pt;height:7.1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oKFwIAAC8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0" allowOverlap="1" wp14:anchorId="2C517849" wp14:editId="4C80491B">
                <wp:simplePos x="0" y="0"/>
                <wp:positionH relativeFrom="column">
                  <wp:posOffset>6165850</wp:posOffset>
                </wp:positionH>
                <wp:positionV relativeFrom="paragraph">
                  <wp:posOffset>1348740</wp:posOffset>
                </wp:positionV>
                <wp:extent cx="90170" cy="90170"/>
                <wp:effectExtent l="0" t="0" r="24130" b="24130"/>
                <wp:wrapNone/>
                <wp:docPr id="166" name="Oval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2" o:spid="_x0000_s1026" style="position:absolute;margin-left:485.5pt;margin-top:106.2pt;width:7.1pt;height:7.1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IxFwIAAC8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0" allowOverlap="1" wp14:anchorId="708180AD" wp14:editId="33324DF5">
                <wp:simplePos x="0" y="0"/>
                <wp:positionH relativeFrom="column">
                  <wp:posOffset>6705600</wp:posOffset>
                </wp:positionH>
                <wp:positionV relativeFrom="paragraph">
                  <wp:posOffset>1710055</wp:posOffset>
                </wp:positionV>
                <wp:extent cx="90170" cy="90170"/>
                <wp:effectExtent l="0" t="0" r="24130" b="24130"/>
                <wp:wrapNone/>
                <wp:docPr id="165" name="Oval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1" o:spid="_x0000_s1026" style="position:absolute;margin-left:528pt;margin-top:134.65pt;width:7.1pt;height:7.1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0" allowOverlap="1" wp14:anchorId="2BE57311" wp14:editId="1C7C1C75">
                <wp:simplePos x="0" y="0"/>
                <wp:positionH relativeFrom="column">
                  <wp:posOffset>6165850</wp:posOffset>
                </wp:positionH>
                <wp:positionV relativeFrom="paragraph">
                  <wp:posOffset>1710055</wp:posOffset>
                </wp:positionV>
                <wp:extent cx="90170" cy="90170"/>
                <wp:effectExtent l="0" t="0" r="24130" b="24130"/>
                <wp:wrapNone/>
                <wp:docPr id="164" name="Oval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0" o:spid="_x0000_s1026" style="position:absolute;margin-left:485.5pt;margin-top:134.65pt;width:7.1pt;height:7.1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0" allowOverlap="1" wp14:anchorId="605C80B4" wp14:editId="57C26F2D">
                <wp:simplePos x="0" y="0"/>
                <wp:positionH relativeFrom="column">
                  <wp:posOffset>6484620</wp:posOffset>
                </wp:positionH>
                <wp:positionV relativeFrom="paragraph">
                  <wp:posOffset>199390</wp:posOffset>
                </wp:positionV>
                <wp:extent cx="0" cy="1148080"/>
                <wp:effectExtent l="19050" t="0" r="19050" b="13970"/>
                <wp:wrapNone/>
                <wp:docPr id="163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9" o:spid="_x0000_s1026" style="position:absolute;flip:x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6pt,15.7pt" to="510.6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 wp14:anchorId="592FFFDE" wp14:editId="2177BE6B">
                <wp:simplePos x="0" y="0"/>
                <wp:positionH relativeFrom="column">
                  <wp:posOffset>6214110</wp:posOffset>
                </wp:positionH>
                <wp:positionV relativeFrom="paragraph">
                  <wp:posOffset>199390</wp:posOffset>
                </wp:positionV>
                <wp:extent cx="0" cy="1150620"/>
                <wp:effectExtent l="19050" t="0" r="19050" b="11430"/>
                <wp:wrapNone/>
                <wp:docPr id="162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8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pt,15.7pt" to="489.3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0" allowOverlap="1" wp14:anchorId="09D0CF63" wp14:editId="2AB0CB81">
                <wp:simplePos x="0" y="0"/>
                <wp:positionH relativeFrom="column">
                  <wp:posOffset>6421120</wp:posOffset>
                </wp:positionH>
                <wp:positionV relativeFrom="paragraph">
                  <wp:posOffset>1713230</wp:posOffset>
                </wp:positionV>
                <wp:extent cx="90170" cy="90170"/>
                <wp:effectExtent l="0" t="0" r="24130" b="24130"/>
                <wp:wrapNone/>
                <wp:docPr id="161" name="Oval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2" o:spid="_x0000_s1026" style="position:absolute;margin-left:505.6pt;margin-top:134.9pt;width:7.1pt;height:7.1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uWFgIAAC8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B7BD2BA" wp14:editId="3850129F">
                <wp:simplePos x="0" y="0"/>
                <wp:positionH relativeFrom="column">
                  <wp:posOffset>722630</wp:posOffset>
                </wp:positionH>
                <wp:positionV relativeFrom="paragraph">
                  <wp:posOffset>195580</wp:posOffset>
                </wp:positionV>
                <wp:extent cx="0" cy="1148080"/>
                <wp:effectExtent l="19050" t="0" r="19050" b="13970"/>
                <wp:wrapNone/>
                <wp:docPr id="160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5.4pt" to="56.9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72E72A8F" wp14:editId="2958B71F">
                <wp:simplePos x="0" y="0"/>
                <wp:positionH relativeFrom="column">
                  <wp:posOffset>452120</wp:posOffset>
                </wp:positionH>
                <wp:positionV relativeFrom="paragraph">
                  <wp:posOffset>195580</wp:posOffset>
                </wp:positionV>
                <wp:extent cx="0" cy="1148080"/>
                <wp:effectExtent l="19050" t="0" r="19050" b="13970"/>
                <wp:wrapNone/>
                <wp:docPr id="159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5.4pt" to="35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4B75EDD0" wp14:editId="06311E55">
                <wp:simplePos x="0" y="0"/>
                <wp:positionH relativeFrom="column">
                  <wp:posOffset>181610</wp:posOffset>
                </wp:positionH>
                <wp:positionV relativeFrom="paragraph">
                  <wp:posOffset>195580</wp:posOffset>
                </wp:positionV>
                <wp:extent cx="0" cy="1150620"/>
                <wp:effectExtent l="19050" t="0" r="19050" b="11430"/>
                <wp:wrapNone/>
                <wp:docPr id="15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5.4pt" to="14.3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EOFQIAAC0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0" allowOverlap="1" wp14:anchorId="25654739" wp14:editId="396A0CDB">
                <wp:simplePos x="0" y="0"/>
                <wp:positionH relativeFrom="column">
                  <wp:posOffset>2322194</wp:posOffset>
                </wp:positionH>
                <wp:positionV relativeFrom="paragraph">
                  <wp:posOffset>184150</wp:posOffset>
                </wp:positionV>
                <wp:extent cx="0" cy="907415"/>
                <wp:effectExtent l="0" t="0" r="19050" b="26035"/>
                <wp:wrapNone/>
                <wp:docPr id="1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85pt,14.5pt" to="182.8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L1EwIAACw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" o:allowincell="f" strokeweight="1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794944" behindDoc="0" locked="0" layoutInCell="0" allowOverlap="1" wp14:anchorId="347BFB69" wp14:editId="1368BA6C">
                <wp:simplePos x="0" y="0"/>
                <wp:positionH relativeFrom="column">
                  <wp:posOffset>2844799</wp:posOffset>
                </wp:positionH>
                <wp:positionV relativeFrom="paragraph">
                  <wp:posOffset>198120</wp:posOffset>
                </wp:positionV>
                <wp:extent cx="0" cy="267970"/>
                <wp:effectExtent l="0" t="0" r="19050" b="17780"/>
                <wp:wrapNone/>
                <wp:docPr id="155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4" o:spid="_x0000_s1026" style="position:absolute;z-index:25179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pt,15.6pt" to="22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Q+FAIAACw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0" allowOverlap="1" wp14:anchorId="33C47B74" wp14:editId="13C0F027">
                <wp:simplePos x="0" y="0"/>
                <wp:positionH relativeFrom="column">
                  <wp:posOffset>3413759</wp:posOffset>
                </wp:positionH>
                <wp:positionV relativeFrom="paragraph">
                  <wp:posOffset>198120</wp:posOffset>
                </wp:positionV>
                <wp:extent cx="0" cy="76200"/>
                <wp:effectExtent l="0" t="0" r="19050" b="19050"/>
                <wp:wrapNone/>
                <wp:docPr id="15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8pt,15.6pt" to="268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" o:allowincell="f" strokeweight="1.5pt"/>
            </w:pict>
          </mc:Fallback>
        </mc:AlternateContent>
      </w:r>
    </w:p>
    <w:p w:rsidR="007666F8" w:rsidRDefault="003A6A41" w:rsidP="007D1028">
      <w:pPr>
        <w:pStyle w:val="Szveg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EED80C" wp14:editId="67E32F5B">
                <wp:simplePos x="0" y="0"/>
                <wp:positionH relativeFrom="column">
                  <wp:posOffset>1117979</wp:posOffset>
                </wp:positionH>
                <wp:positionV relativeFrom="paragraph">
                  <wp:posOffset>174284</wp:posOffset>
                </wp:positionV>
                <wp:extent cx="940606" cy="559"/>
                <wp:effectExtent l="0" t="19050" r="12065" b="19050"/>
                <wp:wrapNone/>
                <wp:docPr id="14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606" cy="55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3.7pt" to="16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8/GgIAAC4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" o:allowincell="f" strokecolor="#0070c0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0" allowOverlap="1" wp14:anchorId="30E34F97" wp14:editId="1B710F5A">
                <wp:simplePos x="0" y="0"/>
                <wp:positionH relativeFrom="column">
                  <wp:posOffset>4233545</wp:posOffset>
                </wp:positionH>
                <wp:positionV relativeFrom="paragraph">
                  <wp:posOffset>37464</wp:posOffset>
                </wp:positionV>
                <wp:extent cx="1508125" cy="0"/>
                <wp:effectExtent l="0" t="0" r="15875" b="19050"/>
                <wp:wrapNone/>
                <wp:docPr id="152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flip:x y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35pt,2.95pt" to="452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" o:allowincell="f" strokecolor="#0070c0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0" allowOverlap="1" wp14:anchorId="5B66ABB6" wp14:editId="0CD651EB">
                <wp:simplePos x="0" y="0"/>
                <wp:positionH relativeFrom="column">
                  <wp:posOffset>7207885</wp:posOffset>
                </wp:positionH>
                <wp:positionV relativeFrom="paragraph">
                  <wp:posOffset>128270</wp:posOffset>
                </wp:positionV>
                <wp:extent cx="934085" cy="0"/>
                <wp:effectExtent l="0" t="19050" r="18415" b="19050"/>
                <wp:wrapNone/>
                <wp:docPr id="15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4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55pt,10.1pt" to="641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" o:allowincell="f" strokecolor="#0070c0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 wp14:anchorId="15114DF6" wp14:editId="53E88293">
                <wp:simplePos x="0" y="0"/>
                <wp:positionH relativeFrom="column">
                  <wp:posOffset>3265170</wp:posOffset>
                </wp:positionH>
                <wp:positionV relativeFrom="paragraph">
                  <wp:posOffset>128270</wp:posOffset>
                </wp:positionV>
                <wp:extent cx="2259330" cy="0"/>
                <wp:effectExtent l="0" t="0" r="7620" b="19050"/>
                <wp:wrapNone/>
                <wp:docPr id="15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93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6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pt,10.1pt" to="4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95968" behindDoc="0" locked="0" layoutInCell="0" allowOverlap="1" wp14:anchorId="19E621B0" wp14:editId="2CA72013">
                <wp:simplePos x="0" y="0"/>
                <wp:positionH relativeFrom="column">
                  <wp:posOffset>2844800</wp:posOffset>
                </wp:positionH>
                <wp:positionV relativeFrom="paragraph">
                  <wp:posOffset>229234</wp:posOffset>
                </wp:positionV>
                <wp:extent cx="721360" cy="0"/>
                <wp:effectExtent l="0" t="0" r="21590" b="19050"/>
                <wp:wrapNone/>
                <wp:docPr id="149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5" o:spid="_x0000_s1026" style="position:absolute;z-index:25179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pt,18.05pt" to="28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Pf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2864927" wp14:editId="14B12541">
                <wp:simplePos x="0" y="0"/>
                <wp:positionH relativeFrom="column">
                  <wp:posOffset>3413760</wp:posOffset>
                </wp:positionH>
                <wp:positionV relativeFrom="paragraph">
                  <wp:posOffset>37465</wp:posOffset>
                </wp:positionV>
                <wp:extent cx="552450" cy="0"/>
                <wp:effectExtent l="0" t="0" r="19050" b="19050"/>
                <wp:wrapNone/>
                <wp:docPr id="14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2.95pt" to="312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299" distR="114299" simplePos="0" relativeHeight="251679232" behindDoc="0" locked="0" layoutInCell="0" allowOverlap="1">
                <wp:simplePos x="0" y="0"/>
                <wp:positionH relativeFrom="column">
                  <wp:posOffset>3247389</wp:posOffset>
                </wp:positionH>
                <wp:positionV relativeFrom="paragraph">
                  <wp:posOffset>229234</wp:posOffset>
                </wp:positionV>
                <wp:extent cx="0" cy="0"/>
                <wp:effectExtent l="0" t="0" r="0" b="0"/>
                <wp:wrapNone/>
                <wp:docPr id="14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6792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5.7pt,18.05pt" to="25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NtDgIAACY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" o:allowincell="f"/>
            </w:pict>
          </mc:Fallback>
        </mc:AlternateContent>
      </w:r>
    </w:p>
    <w:p w:rsidR="007666F8" w:rsidRDefault="007E7DC9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0" allowOverlap="1">
                <wp:simplePos x="0" y="0"/>
                <wp:positionH relativeFrom="column">
                  <wp:posOffset>6897357</wp:posOffset>
                </wp:positionH>
                <wp:positionV relativeFrom="paragraph">
                  <wp:posOffset>32908</wp:posOffset>
                </wp:positionV>
                <wp:extent cx="969644" cy="0"/>
                <wp:effectExtent l="0" t="19050" r="2540" b="19050"/>
                <wp:wrapNone/>
                <wp:docPr id="145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964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1" o:spid="_x0000_s1026" style="position:absolute;flip:x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1pt,2.6pt" to="61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" o:allowincell="f" strokeweight="3pt">
                <v:stroke dashstyle="long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82550</wp:posOffset>
                </wp:positionV>
                <wp:extent cx="972185" cy="0"/>
                <wp:effectExtent l="0" t="19050" r="18415" b="19050"/>
                <wp:wrapNone/>
                <wp:docPr id="14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6.5pt" to="139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" o:allowincell="f" strokeweight="3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0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189865</wp:posOffset>
                </wp:positionV>
                <wp:extent cx="991870" cy="0"/>
                <wp:effectExtent l="0" t="19050" r="17780" b="19050"/>
                <wp:wrapNone/>
                <wp:docPr id="143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2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95pt,14.95pt" to="600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" o:allowincell="f" strokeweight="3pt">
                <v:stroke dashstyle="long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126365</wp:posOffset>
                </wp:positionV>
                <wp:extent cx="537845" cy="0"/>
                <wp:effectExtent l="0" t="0" r="14605" b="19050"/>
                <wp:wrapNone/>
                <wp:docPr id="142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6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9.95pt" to="29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" o:allowincell="f" strokeweight="2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0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82550</wp:posOffset>
                </wp:positionV>
                <wp:extent cx="0" cy="2287905"/>
                <wp:effectExtent l="0" t="0" r="19050" b="17145"/>
                <wp:wrapNone/>
                <wp:docPr id="141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7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4" o:spid="_x0000_s1026" style="position:absolute;flip:x 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35pt,6.5pt" to="463.3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82550</wp:posOffset>
                </wp:positionV>
                <wp:extent cx="1299210" cy="0"/>
                <wp:effectExtent l="0" t="0" r="15240" b="19050"/>
                <wp:wrapNone/>
                <wp:docPr id="140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3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6.5pt" to="464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SZGwIAADc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" o:allowincell="f" strokeweight="2pt"/>
            </w:pict>
          </mc:Fallback>
        </mc:AlternateContent>
      </w:r>
    </w:p>
    <w:p w:rsidR="007666F8" w:rsidRDefault="003A6A41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0" allowOverlap="1" wp14:anchorId="3FFA6CE0" wp14:editId="052F9B4E">
                <wp:simplePos x="0" y="0"/>
                <wp:positionH relativeFrom="column">
                  <wp:posOffset>6359769</wp:posOffset>
                </wp:positionH>
                <wp:positionV relativeFrom="paragraph">
                  <wp:posOffset>137697</wp:posOffset>
                </wp:positionV>
                <wp:extent cx="1064330" cy="0"/>
                <wp:effectExtent l="0" t="19050" r="2540" b="19050"/>
                <wp:wrapNone/>
                <wp:docPr id="138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3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4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75pt,10.85pt" to="584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lrFgIAAC0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8CBB90" wp14:editId="37046DF0">
                <wp:simplePos x="0" y="0"/>
                <wp:positionH relativeFrom="column">
                  <wp:posOffset>555625</wp:posOffset>
                </wp:positionH>
                <wp:positionV relativeFrom="paragraph">
                  <wp:posOffset>4445</wp:posOffset>
                </wp:positionV>
                <wp:extent cx="991870" cy="0"/>
                <wp:effectExtent l="0" t="19050" r="17780" b="19050"/>
                <wp:wrapNone/>
                <wp:docPr id="139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.35pt" to="121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153669</wp:posOffset>
                </wp:positionV>
                <wp:extent cx="1082040" cy="0"/>
                <wp:effectExtent l="0" t="19050" r="3810" b="19050"/>
                <wp:wrapNone/>
                <wp:docPr id="13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12.1pt" to="10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a2FQIAAC0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" o:allowincell="f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0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4445</wp:posOffset>
                </wp:positionV>
                <wp:extent cx="2202815" cy="0"/>
                <wp:effectExtent l="0" t="0" r="26035" b="19050"/>
                <wp:wrapNone/>
                <wp:docPr id="136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9" o:spid="_x0000_s1026" style="position:absolute;flip: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.35pt" to="410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" o:allowincell="f" strokeweight="2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0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153669</wp:posOffset>
                </wp:positionV>
                <wp:extent cx="1993265" cy="0"/>
                <wp:effectExtent l="0" t="0" r="26035" b="19050"/>
                <wp:wrapNone/>
                <wp:docPr id="13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65pt,12.1pt" to="370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" o:allowincell="f" strokeweight="2pt"/>
            </w:pict>
          </mc:Fallback>
        </mc:AlternateContent>
      </w:r>
    </w:p>
    <w:p w:rsidR="00B50FD4" w:rsidRDefault="007E7DC9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0" allowOverlap="1" wp14:anchorId="6CD6B7DB" wp14:editId="04584160">
                <wp:simplePos x="0" y="0"/>
                <wp:positionH relativeFrom="column">
                  <wp:posOffset>4519295</wp:posOffset>
                </wp:positionH>
                <wp:positionV relativeFrom="paragraph">
                  <wp:posOffset>48259</wp:posOffset>
                </wp:positionV>
                <wp:extent cx="1113155" cy="0"/>
                <wp:effectExtent l="0" t="0" r="10795" b="19050"/>
                <wp:wrapNone/>
                <wp:docPr id="134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31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flip:x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5.85pt,3.8pt" to="44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" o:allowincell="f" strokecolor="#0070c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0" allowOverlap="1" wp14:anchorId="48D0BA3E" wp14:editId="0A85C979">
                <wp:simplePos x="0" y="0"/>
                <wp:positionH relativeFrom="column">
                  <wp:posOffset>2322195</wp:posOffset>
                </wp:positionH>
                <wp:positionV relativeFrom="paragraph">
                  <wp:posOffset>144144</wp:posOffset>
                </wp:positionV>
                <wp:extent cx="3202305" cy="0"/>
                <wp:effectExtent l="0" t="0" r="17145" b="19050"/>
                <wp:wrapNone/>
                <wp:docPr id="133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85pt,11.35pt" to="4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vAFgIAAC0EAAAOAAAAZHJzL2Uyb0RvYy54bWysU9uO2yAQfa/Uf0C8J77Em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3920" behindDoc="0" locked="0" layoutInCell="0" allowOverlap="1" wp14:anchorId="498EDE7B" wp14:editId="08F9DF04">
                <wp:simplePos x="0" y="0"/>
                <wp:positionH relativeFrom="column">
                  <wp:posOffset>2767329</wp:posOffset>
                </wp:positionH>
                <wp:positionV relativeFrom="paragraph">
                  <wp:posOffset>48260</wp:posOffset>
                </wp:positionV>
                <wp:extent cx="0" cy="1791335"/>
                <wp:effectExtent l="0" t="0" r="19050" b="18415"/>
                <wp:wrapNone/>
                <wp:docPr id="132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1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3" o:spid="_x0000_s1026" style="position:absolute;flip:x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pt,3.8pt" to="217.9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" o:allowincell="f" strokecolor="#0070c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 wp14:anchorId="74ED571E" wp14:editId="503422B8">
                <wp:simplePos x="0" y="0"/>
                <wp:positionH relativeFrom="column">
                  <wp:posOffset>2532380</wp:posOffset>
                </wp:positionH>
                <wp:positionV relativeFrom="paragraph">
                  <wp:posOffset>48260</wp:posOffset>
                </wp:positionV>
                <wp:extent cx="234950" cy="0"/>
                <wp:effectExtent l="0" t="0" r="12700" b="19050"/>
                <wp:wrapNone/>
                <wp:docPr id="131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2" o:spid="_x0000_s1026" style="position:absolute;flip:x 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4pt,3.8pt" to="21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" o:allowincell="f" strokecolor="#0070c0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0" allowOverlap="1" wp14:anchorId="7B24BA3E" wp14:editId="4B09CEB7">
                <wp:simplePos x="0" y="0"/>
                <wp:positionH relativeFrom="column">
                  <wp:posOffset>4516120</wp:posOffset>
                </wp:positionH>
                <wp:positionV relativeFrom="paragraph">
                  <wp:posOffset>48260</wp:posOffset>
                </wp:positionV>
                <wp:extent cx="3175" cy="2134235"/>
                <wp:effectExtent l="0" t="0" r="34925" b="18415"/>
                <wp:wrapNone/>
                <wp:docPr id="12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134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1" o:spid="_x0000_s1026" style="position:absolute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3.8pt" to="355.8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" o:allowincell="f" strokecolor="#0070c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3376" behindDoc="0" locked="0" layoutInCell="0" allowOverlap="1" wp14:anchorId="524C156D" wp14:editId="4BDED35C">
                <wp:simplePos x="0" y="0"/>
                <wp:positionH relativeFrom="column">
                  <wp:posOffset>5526404</wp:posOffset>
                </wp:positionH>
                <wp:positionV relativeFrom="paragraph">
                  <wp:posOffset>144145</wp:posOffset>
                </wp:positionV>
                <wp:extent cx="0" cy="1752600"/>
                <wp:effectExtent l="0" t="0" r="19050" b="19050"/>
                <wp:wrapNone/>
                <wp:docPr id="128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2" o:spid="_x0000_s1026" style="position:absolute;flip:y;z-index:25181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15pt,11.35pt" to="435.1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" o:allowincell="f" strokeweight="1pt"/>
            </w:pict>
          </mc:Fallback>
        </mc:AlternateContent>
      </w:r>
    </w:p>
    <w:p w:rsidR="007666F8" w:rsidRDefault="00E92F67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0" allowOverlap="1" wp14:anchorId="44192DF9" wp14:editId="150577AF">
                <wp:simplePos x="0" y="0"/>
                <wp:positionH relativeFrom="column">
                  <wp:posOffset>3823253</wp:posOffset>
                </wp:positionH>
                <wp:positionV relativeFrom="paragraph">
                  <wp:posOffset>34925</wp:posOffset>
                </wp:positionV>
                <wp:extent cx="7620" cy="1550670"/>
                <wp:effectExtent l="0" t="0" r="30480" b="11430"/>
                <wp:wrapNone/>
                <wp:docPr id="126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5506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3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2.75pt" to="301.6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" o:allowincell="f" strokecolor="yellow" strokeweight="2pt">
                <v:stroke dashstyle="dash"/>
              </v:line>
            </w:pict>
          </mc:Fallback>
        </mc:AlternateContent>
      </w:r>
      <w:r w:rsidR="00BB0FE8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0" allowOverlap="1" wp14:anchorId="2E7D30D1" wp14:editId="13C6939A">
                <wp:simplePos x="0" y="0"/>
                <wp:positionH relativeFrom="column">
                  <wp:posOffset>3832059</wp:posOffset>
                </wp:positionH>
                <wp:positionV relativeFrom="paragraph">
                  <wp:posOffset>45085</wp:posOffset>
                </wp:positionV>
                <wp:extent cx="271780" cy="0"/>
                <wp:effectExtent l="0" t="0" r="13970" b="19050"/>
                <wp:wrapNone/>
                <wp:docPr id="12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75pt,3.55pt" to="32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" o:allowincell="f" strokecolor="#00b050" strokeweight="2pt">
                <v:stroke dashstyle="dash"/>
              </v:line>
            </w:pict>
          </mc:Fallback>
        </mc:AlternateContent>
      </w:r>
      <w:r w:rsidR="00BB0FE8">
        <w:rPr>
          <w:b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7D6E13B5" wp14:editId="02F6F175">
                <wp:simplePos x="0" y="0"/>
                <wp:positionH relativeFrom="column">
                  <wp:posOffset>3825406</wp:posOffset>
                </wp:positionH>
                <wp:positionV relativeFrom="paragraph">
                  <wp:posOffset>143510</wp:posOffset>
                </wp:positionV>
                <wp:extent cx="7620" cy="1550670"/>
                <wp:effectExtent l="0" t="0" r="30480" b="11430"/>
                <wp:wrapNone/>
                <wp:docPr id="123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5506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1.3pt" to="301.8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" o:allowincell="f" strokecolor="#00b050" strokeweight="2pt">
                <v:stroke dashstyle="dash"/>
              </v:line>
            </w:pict>
          </mc:Fallback>
        </mc:AlternateContent>
      </w:r>
      <w:r w:rsidR="0014734A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0" allowOverlap="1" wp14:anchorId="691ECC2A" wp14:editId="5D8B52B4">
                <wp:simplePos x="0" y="0"/>
                <wp:positionH relativeFrom="column">
                  <wp:posOffset>2275100</wp:posOffset>
                </wp:positionH>
                <wp:positionV relativeFrom="paragraph">
                  <wp:posOffset>33020</wp:posOffset>
                </wp:positionV>
                <wp:extent cx="1183672" cy="5610"/>
                <wp:effectExtent l="19050" t="19050" r="16510" b="33020"/>
                <wp:wrapNone/>
                <wp:docPr id="124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72" cy="56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7" o:spid="_x0000_s1026" style="position:absolute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15pt,2.6pt" to="272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" o:allowincell="f" strokecolor="yellow" strokeweight="3pt">
                <v:stroke dashstyle="dash"/>
              </v:line>
            </w:pict>
          </mc:Fallback>
        </mc:AlternateContent>
      </w:r>
      <w:r w:rsidR="00866122"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0" allowOverlap="1" wp14:anchorId="44F0AF5D" wp14:editId="608452CF">
                <wp:simplePos x="0" y="0"/>
                <wp:positionH relativeFrom="column">
                  <wp:posOffset>3482340</wp:posOffset>
                </wp:positionH>
                <wp:positionV relativeFrom="paragraph">
                  <wp:posOffset>51435</wp:posOffset>
                </wp:positionV>
                <wp:extent cx="14605" cy="1530985"/>
                <wp:effectExtent l="19050" t="19050" r="23495" b="12065"/>
                <wp:wrapNone/>
                <wp:docPr id="13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1530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8" o:spid="_x0000_s1026" style="position:absolute;flip:x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4.05pt" to="275.3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" o:allowincell="f" strokecolor="yellow" strokeweight="3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0" allowOverlap="1" wp14:anchorId="4F69A8BD" wp14:editId="237B36D3">
                <wp:simplePos x="0" y="0"/>
                <wp:positionH relativeFrom="column">
                  <wp:posOffset>3482975</wp:posOffset>
                </wp:positionH>
                <wp:positionV relativeFrom="paragraph">
                  <wp:posOffset>143510</wp:posOffset>
                </wp:positionV>
                <wp:extent cx="6985" cy="1444625"/>
                <wp:effectExtent l="19050" t="19050" r="31115" b="3175"/>
                <wp:wrapNone/>
                <wp:docPr id="12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444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flip:x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11.3pt" to="274.8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" o:allowincell="f" strokecolor="#00b050" strokeweight="3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0" allowOverlap="1" wp14:anchorId="48F3002A" wp14:editId="2D5A17FC">
                <wp:simplePos x="0" y="0"/>
                <wp:positionH relativeFrom="column">
                  <wp:posOffset>2146300</wp:posOffset>
                </wp:positionH>
                <wp:positionV relativeFrom="paragraph">
                  <wp:posOffset>34289</wp:posOffset>
                </wp:positionV>
                <wp:extent cx="1329690" cy="0"/>
                <wp:effectExtent l="0" t="19050" r="0" b="19050"/>
                <wp:wrapNone/>
                <wp:docPr id="1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flip:y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pt,2.7pt" to="273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" o:allowincell="f" strokecolor="#00b050" strokeweight="3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4294967295" distB="4294967295" distL="114300" distR="114300" simplePos="0" relativeHeight="251941376" behindDoc="0" locked="0" layoutInCell="0" allowOverlap="1" wp14:anchorId="05C795E4" wp14:editId="54CDF962">
                <wp:simplePos x="0" y="0"/>
                <wp:positionH relativeFrom="column">
                  <wp:posOffset>3938905</wp:posOffset>
                </wp:positionH>
                <wp:positionV relativeFrom="paragraph">
                  <wp:posOffset>45719</wp:posOffset>
                </wp:positionV>
                <wp:extent cx="78105" cy="0"/>
                <wp:effectExtent l="0" t="19050" r="17145" b="19050"/>
                <wp:wrapNone/>
                <wp:docPr id="122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2" o:spid="_x0000_s1026" style="position:absolute;z-index:25194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15pt,3.6pt" to="316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" o:allowincell="f" strokecolor="yellow" strokeweight="3pt">
                <v:stroke dashstyle="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0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155575</wp:posOffset>
                </wp:positionV>
                <wp:extent cx="4445" cy="1815465"/>
                <wp:effectExtent l="0" t="0" r="33655" b="13335"/>
                <wp:wrapNone/>
                <wp:docPr id="120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8154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9" o:spid="_x0000_s1026" style="position:absolute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pt,12.25pt" to="384.2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160655</wp:posOffset>
                </wp:positionV>
                <wp:extent cx="90170" cy="90170"/>
                <wp:effectExtent l="0" t="0" r="24130" b="24130"/>
                <wp:wrapNone/>
                <wp:docPr id="119" name="Ova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9" o:spid="_x0000_s1026" style="position:absolute;margin-left:31.75pt;margin-top:12.65pt;width:7.1pt;height:7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160655</wp:posOffset>
                </wp:positionV>
                <wp:extent cx="90170" cy="90170"/>
                <wp:effectExtent l="0" t="0" r="24130" b="24130"/>
                <wp:wrapNone/>
                <wp:docPr id="118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" o:spid="_x0000_s1026" style="position:absolute;margin-left:53pt;margin-top:12.65pt;width:7.1pt;height:7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90170" cy="90170"/>
                <wp:effectExtent l="0" t="0" r="24130" b="24130"/>
                <wp:wrapNone/>
                <wp:docPr id="117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10.5pt;margin-top:12.65pt;width:7.1pt;height:7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DjFgIAAC8EAAAOAAAAZHJzL2Uyb0RvYy54bWysU8Fu2zAMvQ/YPwi6L7aDdGm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" o:allowincell="f" strokeweight="1.5pt"/>
            </w:pict>
          </mc:Fallback>
        </mc:AlternateContent>
      </w:r>
    </w:p>
    <w:p w:rsidR="007666F8" w:rsidRPr="003D623A" w:rsidRDefault="007E7DC9" w:rsidP="007D1028">
      <w:pPr>
        <w:pStyle w:val="Szveg"/>
        <w:ind w:firstLine="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93980</wp:posOffset>
                </wp:positionV>
                <wp:extent cx="2540" cy="1363345"/>
                <wp:effectExtent l="19050" t="19050" r="35560" b="8255"/>
                <wp:wrapNone/>
                <wp:docPr id="11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3633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7.4pt" to="190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XtHAIAADA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" o:allowincell="f" strokecolor="#0070c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93979</wp:posOffset>
                </wp:positionV>
                <wp:extent cx="1403985" cy="0"/>
                <wp:effectExtent l="0" t="19050" r="5715" b="19050"/>
                <wp:wrapNone/>
                <wp:docPr id="11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2pt,7.4pt" to="18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" o:allowincell="f" strokecolor="#0070c0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0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17780</wp:posOffset>
                </wp:positionV>
                <wp:extent cx="126365" cy="262890"/>
                <wp:effectExtent l="0" t="0" r="26035" b="22860"/>
                <wp:wrapNone/>
                <wp:docPr id="114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365" cy="262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9" o:spid="_x0000_s1026" style="position:absolute;flip:x y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5pt,1.4pt" to="403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17780</wp:posOffset>
                </wp:positionV>
                <wp:extent cx="90170" cy="76200"/>
                <wp:effectExtent l="38100" t="0" r="24130" b="57150"/>
                <wp:wrapNone/>
                <wp:docPr id="113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6" o:spid="_x0000_s1026" style="position:absolute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1.4pt" to="417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iJMw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0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8890</wp:posOffset>
                </wp:positionV>
                <wp:extent cx="114300" cy="85090"/>
                <wp:effectExtent l="38100" t="0" r="19050" b="48260"/>
                <wp:wrapNone/>
                <wp:docPr id="112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5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0" o:spid="_x0000_s1026" style="position:absolute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.7pt" to="393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0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8890</wp:posOffset>
                </wp:positionV>
                <wp:extent cx="90170" cy="85090"/>
                <wp:effectExtent l="38100" t="0" r="24130" b="48260"/>
                <wp:wrapNone/>
                <wp:docPr id="111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6" o:spid="_x0000_s1026" style="position:absolute;flip:x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5pt,.7pt" to="48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17780</wp:posOffset>
                </wp:positionV>
                <wp:extent cx="111760" cy="76200"/>
                <wp:effectExtent l="38100" t="0" r="21590" b="57150"/>
                <wp:wrapNone/>
                <wp:docPr id="11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.4pt" to="4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17780</wp:posOffset>
                </wp:positionV>
                <wp:extent cx="122555" cy="76200"/>
                <wp:effectExtent l="38100" t="0" r="29845" b="57150"/>
                <wp:wrapNone/>
                <wp:docPr id="109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.4pt" to="48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17780</wp:posOffset>
                </wp:positionV>
                <wp:extent cx="139065" cy="86360"/>
                <wp:effectExtent l="38100" t="0" r="32385" b="66040"/>
                <wp:wrapNone/>
                <wp:docPr id="108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1.4pt" to="2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0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17780</wp:posOffset>
                </wp:positionV>
                <wp:extent cx="90170" cy="90170"/>
                <wp:effectExtent l="38100" t="0" r="24130" b="62230"/>
                <wp:wrapNone/>
                <wp:docPr id="107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1" o:spid="_x0000_s1026" style="position:absolute;flip:x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4pt,1.4pt" to="52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0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17780</wp:posOffset>
                </wp:positionV>
                <wp:extent cx="90170" cy="90170"/>
                <wp:effectExtent l="38100" t="0" r="24130" b="62230"/>
                <wp:wrapNone/>
                <wp:docPr id="106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8" o:spid="_x0000_s1026" style="position:absolute;flip:x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85pt,1.4pt" to="501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8890</wp:posOffset>
                </wp:positionV>
                <wp:extent cx="114300" cy="85090"/>
                <wp:effectExtent l="38100" t="0" r="19050" b="48260"/>
                <wp:wrapNone/>
                <wp:docPr id="105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5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05pt,.7pt" to="370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8890</wp:posOffset>
                </wp:positionV>
                <wp:extent cx="80645" cy="271780"/>
                <wp:effectExtent l="0" t="0" r="33655" b="13970"/>
                <wp:wrapNone/>
                <wp:docPr id="104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645" cy="271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.7pt" to="376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13970</wp:posOffset>
                </wp:positionV>
                <wp:extent cx="90170" cy="270510"/>
                <wp:effectExtent l="0" t="0" r="24130" b="15240"/>
                <wp:wrapNone/>
                <wp:docPr id="10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.1pt" to="55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13970</wp:posOffset>
                </wp:positionV>
                <wp:extent cx="90170" cy="270510"/>
                <wp:effectExtent l="0" t="0" r="24130" b="15240"/>
                <wp:wrapNone/>
                <wp:docPr id="10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.1pt" to="34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13970</wp:posOffset>
                </wp:positionV>
                <wp:extent cx="90170" cy="270510"/>
                <wp:effectExtent l="0" t="0" r="24130" b="15240"/>
                <wp:wrapNone/>
                <wp:docPr id="10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x 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.1pt" to="12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" o:allowincell="f" strokeweight="1.5pt"/>
            </w:pict>
          </mc:Fallback>
        </mc:AlternateContent>
      </w:r>
    </w:p>
    <w:p w:rsidR="00120279" w:rsidRDefault="006D253E" w:rsidP="001E3E92">
      <w:pPr>
        <w:pStyle w:val="Szveg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6F0E502" wp14:editId="628E2177">
                <wp:simplePos x="0" y="0"/>
                <wp:positionH relativeFrom="column">
                  <wp:posOffset>762000</wp:posOffset>
                </wp:positionH>
                <wp:positionV relativeFrom="paragraph">
                  <wp:posOffset>76200</wp:posOffset>
                </wp:positionV>
                <wp:extent cx="904240" cy="0"/>
                <wp:effectExtent l="0" t="19050" r="10160" b="19050"/>
                <wp:wrapNone/>
                <wp:docPr id="9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6pt" to="131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0" allowOverlap="1" wp14:anchorId="38F0CBF5" wp14:editId="08CD4E6C">
                <wp:simplePos x="0" y="0"/>
                <wp:positionH relativeFrom="column">
                  <wp:posOffset>6464935</wp:posOffset>
                </wp:positionH>
                <wp:positionV relativeFrom="paragraph">
                  <wp:posOffset>145415</wp:posOffset>
                </wp:positionV>
                <wp:extent cx="0" cy="1643380"/>
                <wp:effectExtent l="19050" t="0" r="19050" b="13970"/>
                <wp:wrapNone/>
                <wp:docPr id="100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433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0" o:spid="_x0000_s1026" style="position:absolute;flip:y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05pt,11.45pt" to="509.0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0" allowOverlap="1" wp14:anchorId="47464599" wp14:editId="6DE8D98B">
                <wp:simplePos x="0" y="0"/>
                <wp:positionH relativeFrom="column">
                  <wp:posOffset>6755130</wp:posOffset>
                </wp:positionH>
                <wp:positionV relativeFrom="paragraph">
                  <wp:posOffset>145415</wp:posOffset>
                </wp:positionV>
                <wp:extent cx="0" cy="1443355"/>
                <wp:effectExtent l="19050" t="0" r="19050" b="4445"/>
                <wp:wrapNone/>
                <wp:docPr id="99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33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9" o:spid="_x0000_s1026" style="position:absolute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9pt,11.45pt" to="531.9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" o:allowincell="f" strokeweight="3pt">
                <v:stroke dashstyle="long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0" allowOverlap="1" wp14:anchorId="18EE96F8" wp14:editId="14226A1C">
                <wp:simplePos x="0" y="0"/>
                <wp:positionH relativeFrom="column">
                  <wp:posOffset>6214110</wp:posOffset>
                </wp:positionH>
                <wp:positionV relativeFrom="paragraph">
                  <wp:posOffset>145415</wp:posOffset>
                </wp:positionV>
                <wp:extent cx="0" cy="1878965"/>
                <wp:effectExtent l="19050" t="0" r="19050" b="6985"/>
                <wp:wrapNone/>
                <wp:docPr id="98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789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1" o:spid="_x0000_s1026" style="position:absolute;flip: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pt,11.45pt" to="489.3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299" distR="114299" simplePos="0" relativeHeight="251829760" behindDoc="0" locked="0" layoutInCell="0" allowOverlap="1" wp14:anchorId="074D68A0" wp14:editId="3FB37B4C">
                <wp:simplePos x="0" y="0"/>
                <wp:positionH relativeFrom="column">
                  <wp:posOffset>436879</wp:posOffset>
                </wp:positionH>
                <wp:positionV relativeFrom="paragraph">
                  <wp:posOffset>141605</wp:posOffset>
                </wp:positionV>
                <wp:extent cx="0" cy="64770"/>
                <wp:effectExtent l="0" t="0" r="19050" b="11430"/>
                <wp:wrapNone/>
                <wp:docPr id="97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flip:y;z-index:251829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4pt,11.15pt" to="34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Wu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0" allowOverlap="1" wp14:anchorId="638DDCC9" wp14:editId="545C047A">
                <wp:simplePos x="0" y="0"/>
                <wp:positionH relativeFrom="column">
                  <wp:posOffset>926465</wp:posOffset>
                </wp:positionH>
                <wp:positionV relativeFrom="paragraph">
                  <wp:posOffset>206375</wp:posOffset>
                </wp:positionV>
                <wp:extent cx="10795" cy="975360"/>
                <wp:effectExtent l="19050" t="19050" r="27305" b="15240"/>
                <wp:wrapNone/>
                <wp:docPr id="96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975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1" o:spid="_x0000_s1026" style="position:absolute;flip:y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16.25pt" to="73.8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 wp14:anchorId="6924A704" wp14:editId="3E283778">
                <wp:simplePos x="0" y="0"/>
                <wp:positionH relativeFrom="column">
                  <wp:posOffset>436880</wp:posOffset>
                </wp:positionH>
                <wp:positionV relativeFrom="paragraph">
                  <wp:posOffset>206375</wp:posOffset>
                </wp:positionV>
                <wp:extent cx="500380" cy="0"/>
                <wp:effectExtent l="0" t="19050" r="13970" b="19050"/>
                <wp:wrapNone/>
                <wp:docPr id="95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0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16.25pt" to="73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7E4C977" wp14:editId="0F11B007">
                <wp:simplePos x="0" y="0"/>
                <wp:positionH relativeFrom="column">
                  <wp:posOffset>1663700</wp:posOffset>
                </wp:positionH>
                <wp:positionV relativeFrom="paragraph">
                  <wp:posOffset>81915</wp:posOffset>
                </wp:positionV>
                <wp:extent cx="0" cy="1099820"/>
                <wp:effectExtent l="19050" t="0" r="19050" b="5080"/>
                <wp:wrapNone/>
                <wp:docPr id="94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6.45pt" to="131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49AAF32" wp14:editId="2D3FE2EA">
                <wp:simplePos x="0" y="0"/>
                <wp:positionH relativeFrom="column">
                  <wp:posOffset>181610</wp:posOffset>
                </wp:positionH>
                <wp:positionV relativeFrom="paragraph">
                  <wp:posOffset>136525</wp:posOffset>
                </wp:positionV>
                <wp:extent cx="0" cy="1043305"/>
                <wp:effectExtent l="19050" t="0" r="19050" b="4445"/>
                <wp:wrapNone/>
                <wp:docPr id="9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3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0.75pt" to="14.3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D6GgIAADYEAAAOAAAAZHJzL2Uyb0RvYy54bWysU8GO2jAQvVfqP1i+QxLIUo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" o:allowincell="f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51435</wp:posOffset>
                </wp:positionV>
                <wp:extent cx="90170" cy="90170"/>
                <wp:effectExtent l="0" t="0" r="24130" b="24130"/>
                <wp:wrapNone/>
                <wp:docPr id="91" name="Oval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9" o:spid="_x0000_s1026" style="position:absolute;margin-left:30.6pt;margin-top:4.05pt;width:7.1pt;height:7.1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48260</wp:posOffset>
                </wp:positionV>
                <wp:extent cx="90170" cy="90170"/>
                <wp:effectExtent l="0" t="0" r="24130" b="24130"/>
                <wp:wrapNone/>
                <wp:docPr id="90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7" o:spid="_x0000_s1026" style="position:absolute;margin-left:53pt;margin-top:3.8pt;width:7.1pt;height:7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48260</wp:posOffset>
                </wp:positionV>
                <wp:extent cx="90170" cy="90170"/>
                <wp:effectExtent l="0" t="0" r="24130" b="24130"/>
                <wp:wrapNone/>
                <wp:docPr id="89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" o:spid="_x0000_s1026" style="position:absolute;margin-left:10.5pt;margin-top:3.8pt;width:7.1pt;height:7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JrFgIAAC4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" o:allowincell="f" strokeweight="1.5pt"/>
            </w:pict>
          </mc:Fallback>
        </mc:AlternateContent>
      </w:r>
    </w:p>
    <w:p w:rsidR="007666F8" w:rsidRDefault="007E7DC9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93345</wp:posOffset>
                </wp:positionV>
                <wp:extent cx="4224655" cy="0"/>
                <wp:effectExtent l="0" t="0" r="23495" b="19050"/>
                <wp:wrapNone/>
                <wp:docPr id="8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4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6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7.35pt" to="37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Wh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93345</wp:posOffset>
                </wp:positionV>
                <wp:extent cx="14605" cy="851535"/>
                <wp:effectExtent l="0" t="0" r="23495" b="24765"/>
                <wp:wrapNone/>
                <wp:docPr id="87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851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2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7.35pt" to="43.8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" o:allowincell="f" strokeweight="2pt"/>
            </w:pict>
          </mc:Fallback>
        </mc:AlternateContent>
      </w:r>
    </w:p>
    <w:p w:rsidR="007D1028" w:rsidRDefault="007E7DC9" w:rsidP="007D1028">
      <w:pPr>
        <w:pStyle w:val="Szveg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0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161290</wp:posOffset>
                </wp:positionV>
                <wp:extent cx="3331845" cy="0"/>
                <wp:effectExtent l="0" t="0" r="0" b="19050"/>
                <wp:wrapNone/>
                <wp:docPr id="86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2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2.7pt" to="42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" o:allowincell="f" strokeweight="2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0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6985</wp:posOffset>
                </wp:positionV>
                <wp:extent cx="3791585" cy="0"/>
                <wp:effectExtent l="0" t="0" r="18415" b="19050"/>
                <wp:wrapNone/>
                <wp:docPr id="85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1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1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.55pt" to="40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" o:allowincell="f" strokeweight="2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0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161290</wp:posOffset>
                </wp:positionV>
                <wp:extent cx="0" cy="546735"/>
                <wp:effectExtent l="0" t="0" r="19050" b="24765"/>
                <wp:wrapNone/>
                <wp:docPr id="84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4" o:spid="_x0000_s1026" style="position:absolute;flip:x y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2.7pt" to="162.4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" o:allowincell="f" strokeweight="2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0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6985</wp:posOffset>
                </wp:positionV>
                <wp:extent cx="0" cy="699135"/>
                <wp:effectExtent l="0" t="0" r="19050" b="24765"/>
                <wp:wrapNone/>
                <wp:docPr id="83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3" o:spid="_x0000_s1026" style="position:absolute;flip:x 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.55pt" to="102.0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" o:allowincell="f" strokeweight="2pt">
                <v:stroke dashstyle="longDash"/>
              </v:line>
            </w:pict>
          </mc:Fallback>
        </mc:AlternateContent>
      </w:r>
    </w:p>
    <w:p w:rsidR="007D1028" w:rsidRDefault="007F19D2" w:rsidP="00DB7041">
      <w:pPr>
        <w:pStyle w:val="Szveg"/>
        <w:spacing w:after="0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0" allowOverlap="1" wp14:anchorId="73720053" wp14:editId="77835527">
                <wp:simplePos x="0" y="0"/>
                <wp:positionH relativeFrom="column">
                  <wp:posOffset>4197028</wp:posOffset>
                </wp:positionH>
                <wp:positionV relativeFrom="paragraph">
                  <wp:posOffset>100965</wp:posOffset>
                </wp:positionV>
                <wp:extent cx="3810" cy="348615"/>
                <wp:effectExtent l="19050" t="19050" r="34290" b="13335"/>
                <wp:wrapNone/>
                <wp:docPr id="80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861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2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7.95pt" to="330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" o:allowincell="f" strokecolor="#00b050" strokeweight="2.75pt">
                <v:stroke dashstyle="dash"/>
              </v:line>
            </w:pict>
          </mc:Fallback>
        </mc:AlternateContent>
      </w:r>
      <w:r w:rsidR="0014734A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46496" behindDoc="0" locked="0" layoutInCell="0" allowOverlap="1" wp14:anchorId="27FFBE8B" wp14:editId="193DB47D">
                <wp:simplePos x="0" y="0"/>
                <wp:positionH relativeFrom="column">
                  <wp:posOffset>4262120</wp:posOffset>
                </wp:positionH>
                <wp:positionV relativeFrom="paragraph">
                  <wp:posOffset>100700</wp:posOffset>
                </wp:positionV>
                <wp:extent cx="4172585" cy="0"/>
                <wp:effectExtent l="0" t="19050" r="18415" b="19050"/>
                <wp:wrapNone/>
                <wp:docPr id="79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25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7" o:spid="_x0000_s1026" style="position:absolute;z-index:25194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6pt,7.95pt" to="66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" o:allowincell="f" strokecolor="yellow" strokeweight="3pt">
                <v:stroke dashstyle="dash"/>
              </v:line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4294967295" distB="4294967295" distL="114300" distR="114300" simplePos="0" relativeHeight="251864576" behindDoc="0" locked="0" layoutInCell="0" allowOverlap="1" wp14:anchorId="6F41D8A7" wp14:editId="4C21762E">
                <wp:simplePos x="0" y="0"/>
                <wp:positionH relativeFrom="column">
                  <wp:posOffset>3094990</wp:posOffset>
                </wp:positionH>
                <wp:positionV relativeFrom="paragraph">
                  <wp:posOffset>5714</wp:posOffset>
                </wp:positionV>
                <wp:extent cx="3946525" cy="0"/>
                <wp:effectExtent l="0" t="19050" r="15875" b="19050"/>
                <wp:wrapNone/>
                <wp:docPr id="8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5" o:spid="_x0000_s1026" style="position:absolute;flip:x;z-index:251864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7pt,.45pt" to="55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" o:allowincell="f" strokecolor="#0070c0" strokeweight="3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299" distR="114299" simplePos="0" relativeHeight="251862528" behindDoc="0" locked="0" layoutInCell="0" allowOverlap="1" wp14:anchorId="3ABF91C3" wp14:editId="6247B184">
                <wp:simplePos x="0" y="0"/>
                <wp:positionH relativeFrom="column">
                  <wp:posOffset>3094989</wp:posOffset>
                </wp:positionH>
                <wp:positionV relativeFrom="paragraph">
                  <wp:posOffset>5715</wp:posOffset>
                </wp:positionV>
                <wp:extent cx="7620" cy="412750"/>
                <wp:effectExtent l="19050" t="19050" r="30480" b="6350"/>
                <wp:wrapNone/>
                <wp:docPr id="81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12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3" o:spid="_x0000_s1026" style="position:absolute;flip:x;z-index:25186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7pt,.45pt" to="244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" o:allowincell="f" strokecolor="#0070c0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863552" behindDoc="0" locked="0" layoutInCell="0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100964</wp:posOffset>
                </wp:positionV>
                <wp:extent cx="4172585" cy="0"/>
                <wp:effectExtent l="0" t="19050" r="18415" b="19050"/>
                <wp:wrapNone/>
                <wp:docPr id="78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25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4" o:spid="_x0000_s1026" style="position:absolute;z-index:251863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45pt,7.95pt" to="6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" o:allowincell="f" strokecolor="#00b050" strokeweight="3pt">
                <v:stroke dashstyle="dash"/>
              </v:line>
            </w:pict>
          </mc:Fallback>
        </mc:AlternateContent>
      </w:r>
    </w:p>
    <w:p w:rsidR="007666F8" w:rsidRDefault="007E7DC9" w:rsidP="00FB5642">
      <w:pPr>
        <w:pStyle w:val="Szveg"/>
        <w:tabs>
          <w:tab w:val="center" w:pos="567"/>
          <w:tab w:val="center" w:pos="1701"/>
          <w:tab w:val="center" w:pos="2835"/>
          <w:tab w:val="left" w:pos="4820"/>
          <w:tab w:val="center" w:pos="8987"/>
          <w:tab w:val="left" w:pos="11766"/>
        </w:tabs>
        <w:spacing w:after="0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947520" behindDoc="0" locked="0" layoutInCell="0" allowOverlap="1">
                <wp:simplePos x="0" y="0"/>
                <wp:positionH relativeFrom="column">
                  <wp:posOffset>4192904</wp:posOffset>
                </wp:positionH>
                <wp:positionV relativeFrom="paragraph">
                  <wp:posOffset>41275</wp:posOffset>
                </wp:positionV>
                <wp:extent cx="0" cy="193040"/>
                <wp:effectExtent l="19050" t="0" r="19050" b="0"/>
                <wp:wrapNone/>
                <wp:docPr id="77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8" o:spid="_x0000_s1026" style="position:absolute;z-index:25194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15pt,3.25pt" to="330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" o:allowincell="f" strokecolor="yellow" strokeweight="3pt">
                <v:stroke dashstyle="dash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885056" behindDoc="0" locked="0" layoutInCell="0" allowOverlap="1">
                <wp:simplePos x="0" y="0"/>
                <wp:positionH relativeFrom="column">
                  <wp:posOffset>6899275</wp:posOffset>
                </wp:positionH>
                <wp:positionV relativeFrom="paragraph">
                  <wp:posOffset>106679</wp:posOffset>
                </wp:positionV>
                <wp:extent cx="487045" cy="0"/>
                <wp:effectExtent l="0" t="0" r="27305" b="19050"/>
                <wp:wrapNone/>
                <wp:docPr id="76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7" o:spid="_x0000_s1026" style="position:absolute;z-index:251885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3.25pt,8.4pt" to="581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" o:allowincell="f" strokecolor="#0070c0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238760</wp:posOffset>
                </wp:positionV>
                <wp:extent cx="360680" cy="270510"/>
                <wp:effectExtent l="19050" t="19050" r="20320" b="15240"/>
                <wp:wrapNone/>
                <wp:docPr id="75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26" style="position:absolute;margin-left:231.1pt;margin-top:18.8pt;width:28.4pt;height:21.3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" o:allowincell="f" fillcolor="#6cf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238760</wp:posOffset>
                </wp:positionV>
                <wp:extent cx="360680" cy="270510"/>
                <wp:effectExtent l="19050" t="19050" r="20320" b="15240"/>
                <wp:wrapNone/>
                <wp:docPr id="7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margin-left:174.3pt;margin-top:18.8pt;width:28.4pt;height:21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" o:allowincell="f" fillcolor="#6cf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234950</wp:posOffset>
                </wp:positionV>
                <wp:extent cx="360045" cy="270510"/>
                <wp:effectExtent l="19050" t="19050" r="20955" b="15240"/>
                <wp:wrapNone/>
                <wp:docPr id="73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26" style="position:absolute;margin-left:145.15pt;margin-top:18.5pt;width:28.35pt;height:21.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" o:allowincell="f" fillcolor="black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234950</wp:posOffset>
                </wp:positionV>
                <wp:extent cx="360045" cy="270510"/>
                <wp:effectExtent l="19050" t="19050" r="20955" b="15240"/>
                <wp:wrapNone/>
                <wp:docPr id="72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26" style="position:absolute;margin-left:116.75pt;margin-top:18.5pt;width:28.35pt;height:21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" o:allowincell="f" fillcolor="black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16" behindDoc="0" locked="0" layoutInCell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234950</wp:posOffset>
                </wp:positionV>
                <wp:extent cx="360045" cy="270510"/>
                <wp:effectExtent l="19050" t="19050" r="20955" b="15240"/>
                <wp:wrapNone/>
                <wp:docPr id="7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58.85pt;margin-top:18.5pt;width:28.35pt;height:21.3pt;z-index:251589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" o:allowincell="f" fillcolor="black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2" behindDoc="0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234950</wp:posOffset>
                </wp:positionV>
                <wp:extent cx="360045" cy="270510"/>
                <wp:effectExtent l="19050" t="19050" r="20955" b="15240"/>
                <wp:wrapNone/>
                <wp:docPr id="7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026" style="position:absolute;margin-left:87.25pt;margin-top:18.5pt;width:28.35pt;height:21.3pt;z-index:251588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" o:allowincell="f" fillcolor="black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67" behindDoc="0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234315</wp:posOffset>
                </wp:positionV>
                <wp:extent cx="360680" cy="269875"/>
                <wp:effectExtent l="19050" t="19050" r="20320" b="15875"/>
                <wp:wrapNone/>
                <wp:docPr id="69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69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2.2pt;margin-top:18.45pt;width:28.4pt;height:21.25pt;z-index:251587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" o:allowincell="f" fillcolor="black" strokecolor="#969696" strokeweight="3pt"/>
            </w:pict>
          </mc:Fallback>
        </mc:AlternateContent>
      </w:r>
      <w:r w:rsidR="00106810">
        <w:rPr>
          <w:b/>
        </w:rPr>
        <w:tab/>
        <w:t>L1</w:t>
      </w:r>
      <w:r w:rsidR="00106810">
        <w:rPr>
          <w:b/>
        </w:rPr>
        <w:tab/>
        <w:t>L2</w:t>
      </w:r>
      <w:r w:rsidR="00106810">
        <w:rPr>
          <w:b/>
        </w:rPr>
        <w:tab/>
        <w:t>L3</w:t>
      </w:r>
      <w:r w:rsidR="00106810">
        <w:rPr>
          <w:b/>
        </w:rPr>
        <w:tab/>
      </w:r>
      <w:r w:rsidR="0000011F">
        <w:rPr>
          <w:b/>
        </w:rPr>
        <w:t xml:space="preserve"> </w:t>
      </w:r>
      <w:r w:rsidR="00FB5642">
        <w:rPr>
          <w:b/>
        </w:rPr>
        <w:t xml:space="preserve"> </w:t>
      </w:r>
      <w:r w:rsidR="00DA4368">
        <w:rPr>
          <w:b/>
        </w:rPr>
        <w:t>PEN</w:t>
      </w:r>
      <w:r w:rsidR="008438CD">
        <w:rPr>
          <w:b/>
        </w:rPr>
        <w:t>****</w:t>
      </w:r>
      <w:r w:rsidR="00DA4368">
        <w:rPr>
          <w:b/>
        </w:rPr>
        <w:tab/>
      </w:r>
      <w:r w:rsidR="00D3199B">
        <w:rPr>
          <w:b/>
        </w:rPr>
        <w:t>L1/1</w:t>
      </w:r>
      <w:r w:rsidR="00D3199B">
        <w:rPr>
          <w:b/>
        </w:rPr>
        <w:tab/>
      </w:r>
      <w:r w:rsidR="00C94ED6">
        <w:rPr>
          <w:b/>
        </w:rPr>
        <w:t>Nulla vezető</w:t>
      </w:r>
    </w:p>
    <w:p w:rsidR="007666F8" w:rsidRPr="00106810" w:rsidRDefault="007E7DC9" w:rsidP="00E369BA">
      <w:pPr>
        <w:pStyle w:val="Szveg"/>
        <w:tabs>
          <w:tab w:val="left" w:pos="11766"/>
        </w:tabs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225425</wp:posOffset>
                </wp:positionV>
                <wp:extent cx="346075" cy="635"/>
                <wp:effectExtent l="22860" t="18415" r="21590" b="19050"/>
                <wp:wrapNone/>
                <wp:docPr id="68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17.75pt" to="302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" o:allowincell="f" strokecolor="#00b050" strokeweight="2.25pt">
                <v:stroke dashstyle="dash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918848" behindDoc="0" locked="0" layoutInCell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224789</wp:posOffset>
                </wp:positionV>
                <wp:extent cx="429895" cy="1270"/>
                <wp:effectExtent l="19050" t="19050" r="8255" b="36830"/>
                <wp:wrapNone/>
                <wp:docPr id="67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5" o:spid="_x0000_s1026" style="position:absolute;z-index:25191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3pt,17.7pt" to="330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" o:allowincell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224790</wp:posOffset>
                </wp:positionV>
                <wp:extent cx="130175" cy="635"/>
                <wp:effectExtent l="22860" t="17780" r="18415" b="19685"/>
                <wp:wrapNone/>
                <wp:docPr id="66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flip:y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7.7pt" to="291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" o:allowincell="f" strokecolor="yellow" strokeweight="2.25pt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210820</wp:posOffset>
                </wp:positionV>
                <wp:extent cx="130175" cy="635"/>
                <wp:effectExtent l="23495" t="22860" r="17780" b="14605"/>
                <wp:wrapNone/>
                <wp:docPr id="6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pt,16.6pt" to="234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" o:allowincell="f" strokecolor="yellow" strokeweight="2.25pt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210820</wp:posOffset>
                </wp:positionV>
                <wp:extent cx="389255" cy="15240"/>
                <wp:effectExtent l="19050" t="22860" r="20320" b="19050"/>
                <wp:wrapNone/>
                <wp:docPr id="64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16.6pt" to="248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" o:allowincell="f" strokecolor="#00b050" strokeweight="2.25pt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74295</wp:posOffset>
                </wp:positionV>
                <wp:extent cx="360680" cy="270510"/>
                <wp:effectExtent l="19050" t="19050" r="20320" b="15240"/>
                <wp:wrapNone/>
                <wp:docPr id="63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202.7pt;margin-top:5.85pt;width:28.4pt;height:21.3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" o:allowincell="f" fillcolor="#6cf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0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82550</wp:posOffset>
                </wp:positionV>
                <wp:extent cx="360680" cy="270510"/>
                <wp:effectExtent l="19050" t="19050" r="20320" b="15240"/>
                <wp:wrapNone/>
                <wp:docPr id="62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026" style="position:absolute;margin-left:314.95pt;margin-top:6.5pt;width:28.4pt;height:21.3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" o:allowincell="f" fillcolor="#6cf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0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82550</wp:posOffset>
                </wp:positionV>
                <wp:extent cx="360680" cy="270510"/>
                <wp:effectExtent l="19050" t="19050" r="20320" b="15240"/>
                <wp:wrapNone/>
                <wp:docPr id="61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026" style="position:absolute;margin-left:287.9pt;margin-top:6.5pt;width:28.4pt;height:21.3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" o:allowincell="f" fillcolor="#6cf" strokecolor="#96969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226059</wp:posOffset>
                </wp:positionV>
                <wp:extent cx="360680" cy="0"/>
                <wp:effectExtent l="0" t="19050" r="1270" b="19050"/>
                <wp:wrapNone/>
                <wp:docPr id="60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pt,17.8pt" to="4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hdFgIAACs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3" behindDoc="0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73025</wp:posOffset>
                </wp:positionV>
                <wp:extent cx="360680" cy="270510"/>
                <wp:effectExtent l="19050" t="19050" r="20320" b="15240"/>
                <wp:wrapNone/>
                <wp:docPr id="59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026" style="position:absolute;margin-left:30.6pt;margin-top:5.75pt;width:28.4pt;height:21.3pt;z-index:251586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" o:allowincell="f" fillcolor="black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226059</wp:posOffset>
                </wp:positionV>
                <wp:extent cx="360680" cy="0"/>
                <wp:effectExtent l="0" t="19050" r="1270" b="19050"/>
                <wp:wrapNone/>
                <wp:docPr id="58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4" o:spid="_x0000_s1026" style="position:absolute;z-index:251730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1pt,17.8pt" to="99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o0FQ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" o:allowincell="f" strokecolor="white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0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226059</wp:posOffset>
                </wp:positionV>
                <wp:extent cx="360680" cy="0"/>
                <wp:effectExtent l="0" t="19050" r="1270" b="19050"/>
                <wp:wrapNone/>
                <wp:docPr id="57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9" o:spid="_x0000_s1026" style="position:absolute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75pt,17.8pt" to="157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BcFg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" o:allowincell="f" strokecolor="white" strokeweight="2.25pt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917824" behindDoc="0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217169</wp:posOffset>
                </wp:positionV>
                <wp:extent cx="402590" cy="0"/>
                <wp:effectExtent l="0" t="19050" r="16510" b="19050"/>
                <wp:wrapNone/>
                <wp:docPr id="56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4" o:spid="_x0000_s1026" style="position:absolute;z-index:25191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7.1pt" to="274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" o:allowincell="f" strokecolor="black [3213]" strokeweight="2.25pt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916800" behindDoc="0" locked="0" layoutInCell="0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217169</wp:posOffset>
                </wp:positionV>
                <wp:extent cx="360680" cy="0"/>
                <wp:effectExtent l="0" t="19050" r="1270" b="19050"/>
                <wp:wrapNone/>
                <wp:docPr id="55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3" o:spid="_x0000_s1026" style="position:absolute;z-index:25191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85pt,17.1pt" to="217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" o:allowincell="f" strokecolor="black [3213]" strokeweight="3pt">
                <v:shadow color="#7f7f7f [1601]" opacity=".5" offset="1p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0" allowOverlap="1">
                <wp:simplePos x="0" y="0"/>
                <wp:positionH relativeFrom="column">
                  <wp:posOffset>6900545</wp:posOffset>
                </wp:positionH>
                <wp:positionV relativeFrom="paragraph">
                  <wp:posOffset>181610</wp:posOffset>
                </wp:positionV>
                <wp:extent cx="234950" cy="226060"/>
                <wp:effectExtent l="19050" t="19050" r="12700" b="21590"/>
                <wp:wrapNone/>
                <wp:docPr id="54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543.35pt;margin-top:14.3pt;width:18.5pt;height:17.8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" o:allowincell="f" fillcolor="black" strokecolor="#969696" strokeweight="3pt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920896" behindDoc="0" locked="0" layoutInCell="0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304799</wp:posOffset>
                </wp:positionV>
                <wp:extent cx="247650" cy="0"/>
                <wp:effectExtent l="0" t="19050" r="0" b="19050"/>
                <wp:wrapNone/>
                <wp:docPr id="53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251920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75pt,24pt" to="571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PoFg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" o:allowincell="f" strokecolor="white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0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180975</wp:posOffset>
                </wp:positionV>
                <wp:extent cx="252095" cy="226695"/>
                <wp:effectExtent l="19050" t="19050" r="14605" b="20955"/>
                <wp:wrapNone/>
                <wp:docPr id="52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6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" o:spid="_x0000_s1026" style="position:absolute;margin-left:563.25pt;margin-top:14.25pt;width:19.85pt;height:17.8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" o:allowincell="f" fillcolor="black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0" allowOverlap="1">
                <wp:simplePos x="0" y="0"/>
                <wp:positionH relativeFrom="column">
                  <wp:posOffset>6988175</wp:posOffset>
                </wp:positionH>
                <wp:positionV relativeFrom="paragraph">
                  <wp:posOffset>92710</wp:posOffset>
                </wp:positionV>
                <wp:extent cx="283210" cy="4445"/>
                <wp:effectExtent l="0" t="0" r="21590" b="33655"/>
                <wp:wrapNone/>
                <wp:docPr id="51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9" o:spid="_x0000_s1026" style="position:absolute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25pt,7.3pt" to="57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" o:allowincell="f" strokecolor="yellow" strokeweight="2pt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93980</wp:posOffset>
                </wp:positionV>
                <wp:extent cx="360045" cy="270510"/>
                <wp:effectExtent l="19050" t="19050" r="20955" b="15240"/>
                <wp:wrapNone/>
                <wp:docPr id="5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26" style="position:absolute;margin-left:418.35pt;margin-top:7.4pt;width:28.35pt;height:21.3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" o:allowincell="f" fillcolor="black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0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93980</wp:posOffset>
                </wp:positionV>
                <wp:extent cx="360045" cy="270510"/>
                <wp:effectExtent l="19050" t="19050" r="20955" b="15240"/>
                <wp:wrapNone/>
                <wp:docPr id="49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026" style="position:absolute;margin-left:446.75pt;margin-top:7.4pt;width:28.35pt;height:21.3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" o:allowincell="f" fillcolor="black" strokecolor="#969696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808256" behindDoc="0" locked="0" layoutInCell="0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210819</wp:posOffset>
                </wp:positionV>
                <wp:extent cx="360680" cy="0"/>
                <wp:effectExtent l="0" t="19050" r="1270" b="19050"/>
                <wp:wrapNone/>
                <wp:docPr id="48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7" o:spid="_x0000_s1026" style="position:absolute;z-index:25180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0.35pt,16.6pt" to="458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" o:allowincell="f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0" allowOverlap="1">
                <wp:simplePos x="0" y="0"/>
                <wp:positionH relativeFrom="column">
                  <wp:posOffset>6916420</wp:posOffset>
                </wp:positionH>
                <wp:positionV relativeFrom="paragraph">
                  <wp:posOffset>91440</wp:posOffset>
                </wp:positionV>
                <wp:extent cx="504825" cy="3175"/>
                <wp:effectExtent l="0" t="0" r="28575" b="34925"/>
                <wp:wrapNone/>
                <wp:docPr id="47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8" o:spid="_x0000_s1026" style="position:absolute;flip:y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6pt,7.2pt" to="584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" o:allowincell="f" strokecolor="#00b050" strokeweight="2pt">
                <v:stroke dashstyle="dash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512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82550</wp:posOffset>
                </wp:positionV>
                <wp:extent cx="360680" cy="270510"/>
                <wp:effectExtent l="19050" t="19050" r="20320" b="15240"/>
                <wp:wrapNone/>
                <wp:docPr id="4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026" style="position:absolute;margin-left:259.5pt;margin-top:6.5pt;width:28.4pt;height:21.3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" o:allowincell="f" fillcolor="#6cf" strokecolor="#969696" strokeweight="3pt"/>
            </w:pict>
          </mc:Fallback>
        </mc:AlternateContent>
      </w:r>
      <w:r w:rsidR="00106810">
        <w:rPr>
          <w:b/>
          <w:sz w:val="16"/>
          <w:szCs w:val="16"/>
        </w:rPr>
        <w:tab/>
      </w:r>
      <w:r w:rsidR="00106810" w:rsidRPr="00106810">
        <w:rPr>
          <w:b/>
        </w:rPr>
        <w:t>Védővezető</w:t>
      </w:r>
    </w:p>
    <w:p w:rsidR="00D22A4D" w:rsidRDefault="0014734A" w:rsidP="00DB7041">
      <w:pPr>
        <w:pStyle w:val="Szveg"/>
        <w:tabs>
          <w:tab w:val="left" w:pos="11766"/>
        </w:tabs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05D2B160" wp14:editId="7EEB5CFA">
                <wp:simplePos x="0" y="0"/>
                <wp:positionH relativeFrom="column">
                  <wp:posOffset>4241165</wp:posOffset>
                </wp:positionH>
                <wp:positionV relativeFrom="paragraph">
                  <wp:posOffset>130175</wp:posOffset>
                </wp:positionV>
                <wp:extent cx="0" cy="1025525"/>
                <wp:effectExtent l="19050" t="0" r="38100" b="22225"/>
                <wp:wrapNone/>
                <wp:docPr id="39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" o:spid="_x0000_s1026" type="#_x0000_t32" style="position:absolute;margin-left:333.95pt;margin-top:10.25pt;width:0;height:80.75pt;flip:x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" strokeweight="4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0" allowOverlap="1" wp14:anchorId="0B854E3C" wp14:editId="14171536">
                <wp:simplePos x="0" y="0"/>
                <wp:positionH relativeFrom="column">
                  <wp:posOffset>3094990</wp:posOffset>
                </wp:positionH>
                <wp:positionV relativeFrom="paragraph">
                  <wp:posOffset>203200</wp:posOffset>
                </wp:positionV>
                <wp:extent cx="1423035" cy="6350"/>
                <wp:effectExtent l="0" t="0" r="24765" b="31750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3035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1" o:spid="_x0000_s1026" style="position:absolute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16pt" to="355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" o:allowincell="f" strokecolor="#0070c0" strokeweight="2pt"/>
            </w:pict>
          </mc:Fallback>
        </mc:AlternateContent>
      </w:r>
      <w:r w:rsidR="007E7DC9"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0" allowOverlap="1" wp14:anchorId="5495820C" wp14:editId="06AAE080">
                <wp:simplePos x="0" y="0"/>
                <wp:positionH relativeFrom="column">
                  <wp:posOffset>3094990</wp:posOffset>
                </wp:positionH>
                <wp:positionV relativeFrom="paragraph">
                  <wp:posOffset>125730</wp:posOffset>
                </wp:positionV>
                <wp:extent cx="0" cy="83820"/>
                <wp:effectExtent l="18415" t="12700" r="19685" b="17780"/>
                <wp:wrapNone/>
                <wp:docPr id="44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2" o:spid="_x0000_s1026" style="position:absolute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9.9pt" to="24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" o:allowincell="f" strokecolor="#0070c0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0" allowOverlap="1" wp14:anchorId="647355AE" wp14:editId="37AAE37B">
                <wp:simplePos x="0" y="0"/>
                <wp:positionH relativeFrom="column">
                  <wp:posOffset>2397125</wp:posOffset>
                </wp:positionH>
                <wp:positionV relativeFrom="paragraph">
                  <wp:posOffset>127635</wp:posOffset>
                </wp:positionV>
                <wp:extent cx="1270" cy="1090930"/>
                <wp:effectExtent l="25400" t="24130" r="20955" b="18415"/>
                <wp:wrapNone/>
                <wp:docPr id="4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09093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flip:x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5pt,10.05pt" to="188.8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" o:allowincell="f" strokecolor="#00b0f0" strokeweight="2.7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0" allowOverlap="1" wp14:anchorId="31E5B569" wp14:editId="546D3ACF">
                <wp:simplePos x="0" y="0"/>
                <wp:positionH relativeFrom="column">
                  <wp:posOffset>1663700</wp:posOffset>
                </wp:positionH>
                <wp:positionV relativeFrom="paragraph">
                  <wp:posOffset>116205</wp:posOffset>
                </wp:positionV>
                <wp:extent cx="0" cy="1352550"/>
                <wp:effectExtent l="19050" t="0" r="38100" b="19050"/>
                <wp:wrapNone/>
                <wp:docPr id="4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flip:x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9.15pt" to="131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" o:allowincell="f" strokeweight="4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0" allowOverlap="1" wp14:anchorId="7D7603D8" wp14:editId="337E5DD8">
                <wp:simplePos x="0" y="0"/>
                <wp:positionH relativeFrom="column">
                  <wp:posOffset>902970</wp:posOffset>
                </wp:positionH>
                <wp:positionV relativeFrom="paragraph">
                  <wp:posOffset>125730</wp:posOffset>
                </wp:positionV>
                <wp:extent cx="0" cy="1341120"/>
                <wp:effectExtent l="19050" t="0" r="38100" b="11430"/>
                <wp:wrapNone/>
                <wp:docPr id="4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112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flip:x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9.9pt" to="71.1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" o:allowincell="f" strokeweight="4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60832" behindDoc="0" locked="0" layoutInCell="0" allowOverlap="1" wp14:anchorId="11E3025C" wp14:editId="4CDE438F">
                <wp:simplePos x="0" y="0"/>
                <wp:positionH relativeFrom="column">
                  <wp:posOffset>181610</wp:posOffset>
                </wp:positionH>
                <wp:positionV relativeFrom="paragraph">
                  <wp:posOffset>127634</wp:posOffset>
                </wp:positionV>
                <wp:extent cx="0" cy="1341120"/>
                <wp:effectExtent l="19050" t="0" r="38100" b="11430"/>
                <wp:wrapNone/>
                <wp:docPr id="40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112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8" o:spid="_x0000_s1026" style="position:absolute;flip:x;z-index:25196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10.05pt" to="14.3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" o:allowincell="f" strokeweight="4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0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127635</wp:posOffset>
                </wp:positionV>
                <wp:extent cx="1905" cy="392430"/>
                <wp:effectExtent l="19050" t="19050" r="36195" b="0"/>
                <wp:wrapNone/>
                <wp:docPr id="38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92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6" o:spid="_x0000_s1026" style="position:absolute;flip:x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0.05pt" to="102.2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127635</wp:posOffset>
                </wp:positionV>
                <wp:extent cx="0" cy="192405"/>
                <wp:effectExtent l="19050" t="0" r="19050" b="17145"/>
                <wp:wrapNone/>
                <wp:docPr id="37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8" o:spid="_x0000_s1026" style="position:absolute;flip:x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0.05pt" to="156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" o:allowincell="f" strokeweight="3pt">
                <v:stroke dashstyle="longDash"/>
              </v:line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228600</wp:posOffset>
                </wp:positionV>
                <wp:extent cx="1010920" cy="635"/>
                <wp:effectExtent l="11430" t="10795" r="15875" b="17145"/>
                <wp:wrapNone/>
                <wp:docPr id="35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092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0" o:spid="_x0000_s1026" style="position:absolute;flip:x 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9pt,18pt" to="464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" o:allowincell="f" strokeweight="1.5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127635</wp:posOffset>
                </wp:positionV>
                <wp:extent cx="1905" cy="100965"/>
                <wp:effectExtent l="0" t="0" r="36195" b="13335"/>
                <wp:wrapNone/>
                <wp:docPr id="34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0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1" o:spid="_x0000_s1026" style="position:absolute;flip:x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0.05pt" to="463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" o:allowincell="f" strokeweight="2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0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127635</wp:posOffset>
                </wp:positionV>
                <wp:extent cx="0" cy="620395"/>
                <wp:effectExtent l="19050" t="0" r="19050" b="8255"/>
                <wp:wrapNone/>
                <wp:docPr id="33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4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0.05pt" to="44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bl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" o:allowincell="f" strokeweight="3pt"/>
            </w:pict>
          </mc:Fallback>
        </mc:AlternateContent>
      </w:r>
      <w:r w:rsidR="007E7DC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5018" behindDoc="0" locked="0" layoutInCell="0" allowOverlap="1">
                <wp:simplePos x="0" y="0"/>
                <wp:positionH relativeFrom="column">
                  <wp:posOffset>7129145</wp:posOffset>
                </wp:positionH>
                <wp:positionV relativeFrom="paragraph">
                  <wp:posOffset>211455</wp:posOffset>
                </wp:positionV>
                <wp:extent cx="269875" cy="225425"/>
                <wp:effectExtent l="19050" t="19050" r="15875" b="22225"/>
                <wp:wrapNone/>
                <wp:docPr id="32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25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" o:spid="_x0000_s1026" style="position:absolute;margin-left:561.35pt;margin-top:16.65pt;width:21.25pt;height:17.75pt;z-index:251585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" o:allowincell="f" fillcolor="#00b0f0" strokecolor="#969696" strokeweight="3pt"/>
            </w:pict>
          </mc:Fallback>
        </mc:AlternateContent>
      </w:r>
      <w:r w:rsidR="007E7DC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23968" behindDoc="0" locked="0" layoutInCell="0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320039</wp:posOffset>
                </wp:positionV>
                <wp:extent cx="222250" cy="0"/>
                <wp:effectExtent l="0" t="19050" r="6350" b="19050"/>
                <wp:wrapNone/>
                <wp:docPr id="3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0" o:spid="_x0000_s1026" style="position:absolute;z-index:25192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55pt,25.2pt" to="572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" o:allowincell="f" strokecolor="black [3213]" strokeweight="3pt">
                <v:shadow color="#7f7f7f [1601]" opacity=".5" offset="1pt"/>
              </v:line>
            </w:pict>
          </mc:Fallback>
        </mc:AlternateContent>
      </w:r>
      <w:r w:rsidR="007E7DC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128" behindDoc="0" locked="0" layoutInCell="0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211455</wp:posOffset>
                </wp:positionV>
                <wp:extent cx="269875" cy="225425"/>
                <wp:effectExtent l="19050" t="19050" r="15875" b="22225"/>
                <wp:wrapNone/>
                <wp:docPr id="30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25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026" style="position:absolute;margin-left:542.85pt;margin-top:16.65pt;width:21.25pt;height:17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" o:allowincell="f" fillcolor="#00b0f0" strokecolor="#969696" strokeweight="3pt"/>
            </w:pict>
          </mc:Fallback>
        </mc:AlternateContent>
      </w:r>
      <w:r w:rsidR="003B551C">
        <w:rPr>
          <w:b/>
        </w:rPr>
        <w:tab/>
      </w:r>
      <w:r w:rsidR="00E369BA">
        <w:rPr>
          <w:b/>
        </w:rPr>
        <w:t>Fázis sorkapocs</w:t>
      </w:r>
    </w:p>
    <w:p w:rsidR="00D62DD0" w:rsidRPr="008917BE" w:rsidRDefault="007E7DC9" w:rsidP="00DA4368">
      <w:pPr>
        <w:pStyle w:val="Szveg"/>
        <w:tabs>
          <w:tab w:val="left" w:pos="11766"/>
          <w:tab w:val="right" w:pos="13608"/>
        </w:tabs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81915</wp:posOffset>
                </wp:positionV>
                <wp:extent cx="4771390" cy="1270"/>
                <wp:effectExtent l="0" t="19050" r="10160" b="36830"/>
                <wp:wrapNone/>
                <wp:docPr id="29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71390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7" o:spid="_x0000_s1026" style="position:absolute;flip:x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6.45pt" to="53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" o:allowincell="f" strokeweight="3pt">
                <v:stroke dashstyle="long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958784" behindDoc="0" locked="0" layoutInCell="0" allowOverlap="1">
                <wp:simplePos x="0" y="0"/>
                <wp:positionH relativeFrom="column">
                  <wp:posOffset>7290434</wp:posOffset>
                </wp:positionH>
                <wp:positionV relativeFrom="paragraph">
                  <wp:posOffset>205105</wp:posOffset>
                </wp:positionV>
                <wp:extent cx="0" cy="182880"/>
                <wp:effectExtent l="19050" t="0" r="19050" b="7620"/>
                <wp:wrapNone/>
                <wp:docPr id="28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8" o:spid="_x0000_s1026" style="position:absolute;z-index:25195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4.05pt,16.15pt" to="574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" o:allowincell="f" strokecolor="lime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899392" behindDoc="0" locked="0" layoutInCell="0" allowOverlap="1">
                <wp:simplePos x="0" y="0"/>
                <wp:positionH relativeFrom="column">
                  <wp:posOffset>7360284</wp:posOffset>
                </wp:positionH>
                <wp:positionV relativeFrom="paragraph">
                  <wp:posOffset>200025</wp:posOffset>
                </wp:positionV>
                <wp:extent cx="0" cy="182880"/>
                <wp:effectExtent l="19050" t="0" r="19050" b="7620"/>
                <wp:wrapNone/>
                <wp:docPr id="27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1" o:spid="_x0000_s1026" style="position:absolute;z-index:251899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9.55pt,15.75pt" to="579.5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" o:allowincell="f" strokecolor="lime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898368" behindDoc="0" locked="0" layoutInCell="0" allowOverlap="1">
                <wp:simplePos x="0" y="0"/>
                <wp:positionH relativeFrom="column">
                  <wp:posOffset>7227569</wp:posOffset>
                </wp:positionH>
                <wp:positionV relativeFrom="paragraph">
                  <wp:posOffset>200025</wp:posOffset>
                </wp:positionV>
                <wp:extent cx="0" cy="182880"/>
                <wp:effectExtent l="19050" t="0" r="19050" b="7620"/>
                <wp:wrapNone/>
                <wp:docPr id="26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0" o:spid="_x0000_s1026" style="position:absolute;z-index:251898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9.1pt,15.75pt" to="569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" o:allowincell="f" strokecolor="lime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0" allowOverlap="1">
                <wp:simplePos x="0" y="0"/>
                <wp:positionH relativeFrom="column">
                  <wp:posOffset>7150735</wp:posOffset>
                </wp:positionH>
                <wp:positionV relativeFrom="paragraph">
                  <wp:posOffset>200025</wp:posOffset>
                </wp:positionV>
                <wp:extent cx="270510" cy="180340"/>
                <wp:effectExtent l="19050" t="19050" r="15240" b="10160"/>
                <wp:wrapNone/>
                <wp:docPr id="24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9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026" style="position:absolute;margin-left:563.05pt;margin-top:15.75pt;width:21.3pt;height:14.2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" o:allowincell="f" fillcolor="yellow" strokeweight="2.25pt">
                <v:fill opacity="58339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0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204470</wp:posOffset>
                </wp:positionV>
                <wp:extent cx="269875" cy="180340"/>
                <wp:effectExtent l="19050" t="19050" r="15875" b="10160"/>
                <wp:wrapNone/>
                <wp:docPr id="23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7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026" style="position:absolute;margin-left:541.8pt;margin-top:16.1pt;width:21.25pt;height:14.2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" o:allowincell="f" fillcolor="#9cf" strokeweight="2.25pt">
                <v:fill opacity="46003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0" allowOverlap="1">
                <wp:simplePos x="0" y="0"/>
                <wp:positionH relativeFrom="column">
                  <wp:posOffset>6610985</wp:posOffset>
                </wp:positionH>
                <wp:positionV relativeFrom="paragraph">
                  <wp:posOffset>204470</wp:posOffset>
                </wp:positionV>
                <wp:extent cx="269875" cy="180340"/>
                <wp:effectExtent l="19050" t="19050" r="15875" b="10160"/>
                <wp:wrapNone/>
                <wp:docPr id="21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026" style="position:absolute;margin-left:520.55pt;margin-top:16.1pt;width:21.25pt;height:14.2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TfIQIAAD8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" o:allowincell="f" strokeweight="2.25pt"/>
            </w:pict>
          </mc:Fallback>
        </mc:AlternateContent>
      </w:r>
      <w:r w:rsidR="00476049">
        <w:rPr>
          <w:b/>
        </w:rPr>
        <w:tab/>
      </w:r>
      <w:r w:rsidR="00E369BA">
        <w:rPr>
          <w:b/>
        </w:rPr>
        <w:t>PEN sorkapocs</w:t>
      </w:r>
      <w:r w:rsidR="003A6A41">
        <w:rPr>
          <w:b/>
        </w:rPr>
        <w:t xml:space="preserve"> *</w:t>
      </w:r>
    </w:p>
    <w:p w:rsidR="007D1028" w:rsidRDefault="007E7DC9" w:rsidP="00D723B0">
      <w:pPr>
        <w:pStyle w:val="Szveg"/>
        <w:tabs>
          <w:tab w:val="left" w:pos="11766"/>
        </w:tabs>
        <w:spacing w:after="160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46355</wp:posOffset>
                </wp:positionV>
                <wp:extent cx="5166995" cy="0"/>
                <wp:effectExtent l="0" t="19050" r="14605" b="19050"/>
                <wp:wrapNone/>
                <wp:docPr id="20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5" o:spid="_x0000_s1026" style="position:absolute;flip:x y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3.65pt" to="509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" o:allowincell="f" strokeweight="3pt">
                <v:stroke dashstyle="long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0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19" name="Oval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7" o:spid="_x0000_s1026" style="position:absolute;margin-left:576.85pt;margin-top:13.5pt;width:7.1pt;height:7.1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" o:allowincell="f" strokeweight="1pt"/>
            </w:pict>
          </mc:Fallback>
        </mc:AlternateContent>
      </w:r>
      <w:r w:rsidR="00071781">
        <w:rPr>
          <w:b/>
        </w:rPr>
        <w:tab/>
      </w:r>
      <w:r w:rsidR="00E369BA">
        <w:rPr>
          <w:b/>
        </w:rPr>
        <w:t>Vezeték jelölés</w:t>
      </w:r>
    </w:p>
    <w:p w:rsidR="00071781" w:rsidRDefault="007E7DC9" w:rsidP="00D723B0">
      <w:pPr>
        <w:pStyle w:val="Szveg"/>
        <w:tabs>
          <w:tab w:val="left" w:pos="11766"/>
        </w:tabs>
        <w:ind w:firstLine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0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20320</wp:posOffset>
                </wp:positionV>
                <wp:extent cx="5657215" cy="0"/>
                <wp:effectExtent l="0" t="19050" r="635" b="19050"/>
                <wp:wrapNone/>
                <wp:docPr id="18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3" o:spid="_x0000_s1026" style="position:absolute;flip:x y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.6pt" to="489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0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90170</wp:posOffset>
                </wp:positionV>
                <wp:extent cx="90170" cy="90170"/>
                <wp:effectExtent l="0" t="0" r="24130" b="24130"/>
                <wp:wrapNone/>
                <wp:docPr id="17" name="Oval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6" o:spid="_x0000_s1026" style="position:absolute;margin-left:576.85pt;margin-top:7.1pt;width:7.1pt;height:7.1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0" allowOverlap="1">
                <wp:simplePos x="0" y="0"/>
                <wp:positionH relativeFrom="column">
                  <wp:posOffset>7259955</wp:posOffset>
                </wp:positionH>
                <wp:positionV relativeFrom="paragraph">
                  <wp:posOffset>0</wp:posOffset>
                </wp:positionV>
                <wp:extent cx="90170" cy="90170"/>
                <wp:effectExtent l="0" t="0" r="24130" b="24130"/>
                <wp:wrapNone/>
                <wp:docPr id="16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8" o:spid="_x0000_s1026" style="position:absolute;flip:x 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65pt,0" to="578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" o:allowincell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0</wp:posOffset>
                </wp:positionV>
                <wp:extent cx="85725" cy="90170"/>
                <wp:effectExtent l="38100" t="0" r="28575" b="62230"/>
                <wp:wrapNone/>
                <wp:docPr id="15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9" o:spid="_x0000_s1026" type="#_x0000_t32" style="position:absolute;margin-left:565.65pt;margin-top:0;width:6.75pt;height:7.1pt;flip:x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071781">
        <w:rPr>
          <w:b/>
        </w:rPr>
        <w:tab/>
      </w:r>
      <w:r w:rsidR="00E369BA">
        <w:rPr>
          <w:b/>
        </w:rPr>
        <w:t>Kismegszakító</w:t>
      </w:r>
    </w:p>
    <w:p w:rsidR="0014734A" w:rsidRPr="0014734A" w:rsidRDefault="0014734A" w:rsidP="00EC64DD">
      <w:pPr>
        <w:pStyle w:val="Szveg"/>
        <w:tabs>
          <w:tab w:val="left" w:pos="9356"/>
        </w:tabs>
        <w:spacing w:after="0"/>
        <w:ind w:firstLine="0"/>
        <w:jc w:val="left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0" allowOverlap="1" wp14:anchorId="1026FEB9" wp14:editId="4306A845">
                <wp:simplePos x="0" y="0"/>
                <wp:positionH relativeFrom="column">
                  <wp:posOffset>5288915</wp:posOffset>
                </wp:positionH>
                <wp:positionV relativeFrom="paragraph">
                  <wp:posOffset>79375</wp:posOffset>
                </wp:positionV>
                <wp:extent cx="486410" cy="0"/>
                <wp:effectExtent l="0" t="19050" r="27940" b="38100"/>
                <wp:wrapNone/>
                <wp:docPr id="289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3" o:spid="_x0000_s1026" style="position:absolute;flip:x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6.45pt,6.25pt" to="45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MxHAIAADYEAAAOAAAAZHJzL2Uyb0RvYy54bWysU02P2yAQvVfqf0DcE9uJN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" o:allowincell="f" strokeweight="4pt"/>
            </w:pict>
          </mc:Fallback>
        </mc:AlternateContent>
      </w:r>
      <w:r>
        <w:rPr>
          <w:b/>
        </w:rPr>
        <w:tab/>
      </w:r>
      <w:r w:rsidR="00C94ED6" w:rsidRPr="00C94ED6">
        <w:t>Legalább</w:t>
      </w:r>
      <w:r w:rsidR="00C94ED6">
        <w:t xml:space="preserve"> </w:t>
      </w:r>
      <w:r w:rsidRPr="00C94ED6">
        <w:t>16mm</w:t>
      </w:r>
      <w:r w:rsidRPr="00C94ED6">
        <w:rPr>
          <w:vertAlign w:val="superscript"/>
        </w:rPr>
        <w:t>2</w:t>
      </w:r>
      <w:r w:rsidRPr="0014734A">
        <w:t xml:space="preserve"> csatlakozóvezeték</w:t>
      </w:r>
      <w:r w:rsidR="00C94ED6">
        <w:t>**</w:t>
      </w:r>
    </w:p>
    <w:p w:rsidR="000960A8" w:rsidRPr="00E67741" w:rsidRDefault="00C94ED6" w:rsidP="005015F3">
      <w:pPr>
        <w:pStyle w:val="Szveg"/>
        <w:tabs>
          <w:tab w:val="left" w:pos="9356"/>
        </w:tabs>
        <w:spacing w:after="0"/>
        <w:ind w:firstLine="9217"/>
        <w:jc w:val="left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927040" behindDoc="0" locked="0" layoutInCell="0" allowOverlap="1" wp14:anchorId="63BAE1AA" wp14:editId="13700FED">
                <wp:simplePos x="0" y="0"/>
                <wp:positionH relativeFrom="column">
                  <wp:posOffset>5307330</wp:posOffset>
                </wp:positionH>
                <wp:positionV relativeFrom="paragraph">
                  <wp:posOffset>77470</wp:posOffset>
                </wp:positionV>
                <wp:extent cx="486410" cy="0"/>
                <wp:effectExtent l="0" t="19050" r="8890" b="19050"/>
                <wp:wrapNone/>
                <wp:docPr id="36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3" o:spid="_x0000_s1026" style="position:absolute;flip:x;z-index:25192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7.9pt,6.1pt" to="45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" o:allowincell="f" strokeweight="3pt"/>
            </w:pict>
          </mc:Fallback>
        </mc:AlternateContent>
      </w:r>
      <w:r w:rsidR="0014734A">
        <w:rPr>
          <w:b/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0" allowOverlap="1" wp14:anchorId="1D067858" wp14:editId="1C437707">
                <wp:simplePos x="0" y="0"/>
                <wp:positionH relativeFrom="column">
                  <wp:posOffset>4005580</wp:posOffset>
                </wp:positionH>
                <wp:positionV relativeFrom="paragraph">
                  <wp:posOffset>24130</wp:posOffset>
                </wp:positionV>
                <wp:extent cx="234950" cy="93980"/>
                <wp:effectExtent l="19050" t="19050" r="12700" b="20320"/>
                <wp:wrapNone/>
                <wp:docPr id="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93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315.4pt;margin-top:1.9pt;width:18.5pt;height:7.4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" o:allowincell="f" fillcolor="yellow" strokecolor="#969696" strokeweight="3pt"/>
            </w:pict>
          </mc:Fallback>
        </mc:AlternateContent>
      </w:r>
      <w:r w:rsidR="001473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688" behindDoc="0" locked="0" layoutInCell="0" allowOverlap="1" wp14:anchorId="6339FDB7" wp14:editId="42C73BD5">
                <wp:simplePos x="0" y="0"/>
                <wp:positionH relativeFrom="column">
                  <wp:posOffset>4443095</wp:posOffset>
                </wp:positionH>
                <wp:positionV relativeFrom="paragraph">
                  <wp:posOffset>24130</wp:posOffset>
                </wp:positionV>
                <wp:extent cx="0" cy="93980"/>
                <wp:effectExtent l="0" t="0" r="19050" b="20320"/>
                <wp:wrapNone/>
                <wp:docPr id="4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5pt,1.9pt" to="349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" o:allowincell="f" strokecolor="lime" strokeweight="1pt"/>
            </w:pict>
          </mc:Fallback>
        </mc:AlternateContent>
      </w:r>
      <w:r w:rsidR="001473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712" behindDoc="0" locked="0" layoutInCell="0" allowOverlap="1" wp14:anchorId="704F38DC" wp14:editId="2A455200">
                <wp:simplePos x="0" y="0"/>
                <wp:positionH relativeFrom="column">
                  <wp:posOffset>4062730</wp:posOffset>
                </wp:positionH>
                <wp:positionV relativeFrom="paragraph">
                  <wp:posOffset>23495</wp:posOffset>
                </wp:positionV>
                <wp:extent cx="0" cy="93980"/>
                <wp:effectExtent l="0" t="0" r="19050" b="20320"/>
                <wp:wrapNone/>
                <wp:docPr id="7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pt,1.85pt" to="319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" o:allowincell="f" strokecolor="lime" strokeweight="1pt"/>
            </w:pict>
          </mc:Fallback>
        </mc:AlternateContent>
      </w:r>
      <w:r w:rsidR="001473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0" allowOverlap="1" wp14:anchorId="40678A10" wp14:editId="5F286D44">
                <wp:simplePos x="0" y="0"/>
                <wp:positionH relativeFrom="column">
                  <wp:posOffset>4396105</wp:posOffset>
                </wp:positionH>
                <wp:positionV relativeFrom="paragraph">
                  <wp:posOffset>23495</wp:posOffset>
                </wp:positionV>
                <wp:extent cx="0" cy="93980"/>
                <wp:effectExtent l="0" t="0" r="19050" b="20320"/>
                <wp:wrapNone/>
                <wp:docPr id="11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1.85pt" to="346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" o:allowincell="f" strokecolor="lime" strokeweight="1pt"/>
            </w:pict>
          </mc:Fallback>
        </mc:AlternateContent>
      </w:r>
      <w:r w:rsidR="0014734A">
        <w:rPr>
          <w:b/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0" allowOverlap="1" wp14:anchorId="2CF4A14C" wp14:editId="3FDCA10C">
                <wp:simplePos x="0" y="0"/>
                <wp:positionH relativeFrom="column">
                  <wp:posOffset>4094480</wp:posOffset>
                </wp:positionH>
                <wp:positionV relativeFrom="paragraph">
                  <wp:posOffset>23495</wp:posOffset>
                </wp:positionV>
                <wp:extent cx="0" cy="93980"/>
                <wp:effectExtent l="0" t="0" r="19050" b="20320"/>
                <wp:wrapNone/>
                <wp:docPr id="1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4pt,1.85pt" to="32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" o:allowincell="f" strokecolor="lime" strokeweight="1pt"/>
            </w:pict>
          </mc:Fallback>
        </mc:AlternateContent>
      </w:r>
      <w:r w:rsidR="0014734A">
        <w:rPr>
          <w:b/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0" allowOverlap="1" wp14:anchorId="0E1B2B4B" wp14:editId="43589F3B">
                <wp:simplePos x="0" y="0"/>
                <wp:positionH relativeFrom="column">
                  <wp:posOffset>4240530</wp:posOffset>
                </wp:positionH>
                <wp:positionV relativeFrom="paragraph">
                  <wp:posOffset>23495</wp:posOffset>
                </wp:positionV>
                <wp:extent cx="252095" cy="94615"/>
                <wp:effectExtent l="19050" t="19050" r="14605" b="19685"/>
                <wp:wrapNone/>
                <wp:docPr id="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946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333.9pt;margin-top:1.85pt;width:19.85pt;height:7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" o:allowincell="f" fillcolor="yellow" strokecolor="#969696" strokeweight="3pt"/>
            </w:pict>
          </mc:Fallback>
        </mc:AlternateContent>
      </w:r>
      <w:r w:rsidR="001473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 wp14:anchorId="39E1831C" wp14:editId="1B6F997F">
                <wp:simplePos x="0" y="0"/>
                <wp:positionH relativeFrom="column">
                  <wp:posOffset>4134954</wp:posOffset>
                </wp:positionH>
                <wp:positionV relativeFrom="paragraph">
                  <wp:posOffset>71755</wp:posOffset>
                </wp:positionV>
                <wp:extent cx="190500" cy="0"/>
                <wp:effectExtent l="0" t="0" r="19050" b="19050"/>
                <wp:wrapNone/>
                <wp:docPr id="1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pt,5.65pt" to="340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ZbKgIAAGEEAAAOAAAAZHJzL2Uyb0RvYy54bWysVMGO2jAQvVfqP1i5QxI2UI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" o:allowincell="f" strokecolor="black [3213]" strokeweight=".5pt"/>
            </w:pict>
          </mc:Fallback>
        </mc:AlternateContent>
      </w:r>
      <w:r w:rsidR="007E7D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3606C30" wp14:editId="4523391D">
                <wp:simplePos x="0" y="0"/>
                <wp:positionH relativeFrom="column">
                  <wp:posOffset>4233545</wp:posOffset>
                </wp:positionH>
                <wp:positionV relativeFrom="paragraph">
                  <wp:posOffset>133350</wp:posOffset>
                </wp:positionV>
                <wp:extent cx="5715" cy="113030"/>
                <wp:effectExtent l="23495" t="16510" r="18415" b="22860"/>
                <wp:wrapNone/>
                <wp:docPr id="1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130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333.35pt;margin-top:10.5pt;width:.45pt;height:8.9pt;flip:x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" strokeweight="2.25pt"/>
            </w:pict>
          </mc:Fallback>
        </mc:AlternateContent>
      </w:r>
      <w:r w:rsidR="007E7D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352F8E8" wp14:editId="5123C149">
                <wp:simplePos x="0" y="0"/>
                <wp:positionH relativeFrom="column">
                  <wp:posOffset>4233545</wp:posOffset>
                </wp:positionH>
                <wp:positionV relativeFrom="paragraph">
                  <wp:posOffset>133350</wp:posOffset>
                </wp:positionV>
                <wp:extent cx="1905" cy="113030"/>
                <wp:effectExtent l="19050" t="0" r="55245" b="20320"/>
                <wp:wrapNone/>
                <wp:docPr id="9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1303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margin-left:333.35pt;margin-top:10.5pt;width:.15pt;height:8.9pt;flip:x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" strokeweight="4pt"/>
            </w:pict>
          </mc:Fallback>
        </mc:AlternateContent>
      </w:r>
      <w:r w:rsidR="005015F3">
        <w:rPr>
          <w:b/>
        </w:rPr>
        <w:t xml:space="preserve"> </w:t>
      </w:r>
      <w:r w:rsidR="001C18AE" w:rsidRPr="001C18AE">
        <w:t>10</w:t>
      </w:r>
      <w:r w:rsidR="001C18AE">
        <w:rPr>
          <w:b/>
        </w:rPr>
        <w:t xml:space="preserve"> </w:t>
      </w:r>
      <w:r w:rsidR="00E369BA" w:rsidRPr="00E67741">
        <w:t>mm</w:t>
      </w:r>
      <w:r w:rsidR="00E369BA" w:rsidRPr="00E67741">
        <w:rPr>
          <w:vertAlign w:val="superscript"/>
        </w:rPr>
        <w:t>2</w:t>
      </w:r>
      <w:r w:rsidR="00E369BA" w:rsidRPr="00E67741">
        <w:t xml:space="preserve"> </w:t>
      </w:r>
      <w:r w:rsidR="005015F3">
        <w:rPr>
          <w:rFonts w:ascii="Verdana" w:hAnsi="Verdana"/>
          <w:sz w:val="20"/>
        </w:rPr>
        <w:t xml:space="preserve">H07V-K </w:t>
      </w:r>
      <w:r w:rsidR="00E369BA" w:rsidRPr="00E67741">
        <w:t>vez</w:t>
      </w:r>
      <w:r w:rsidR="00DA4368" w:rsidRPr="00E67741">
        <w:t>eték</w:t>
      </w:r>
      <w:r w:rsidR="00E74BAC">
        <w:t xml:space="preserve"> mindennapszaki </w:t>
      </w:r>
      <w:r w:rsidR="005015F3">
        <w:t>ára</w:t>
      </w:r>
      <w:r w:rsidR="00E74BAC">
        <w:t>mkör</w:t>
      </w:r>
      <w:r>
        <w:t>**</w:t>
      </w:r>
    </w:p>
    <w:p w:rsidR="008917BE" w:rsidRPr="00E67741" w:rsidRDefault="00C94ED6" w:rsidP="00EC64DD">
      <w:pPr>
        <w:pStyle w:val="Szveg"/>
        <w:tabs>
          <w:tab w:val="left" w:pos="9356"/>
        </w:tabs>
        <w:spacing w:after="0"/>
        <w:ind w:firstLine="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9088" behindDoc="0" locked="0" layoutInCell="0" allowOverlap="1" wp14:anchorId="7B6EBD61" wp14:editId="626438BC">
                <wp:simplePos x="0" y="0"/>
                <wp:positionH relativeFrom="column">
                  <wp:posOffset>5275580</wp:posOffset>
                </wp:positionH>
                <wp:positionV relativeFrom="paragraph">
                  <wp:posOffset>86995</wp:posOffset>
                </wp:positionV>
                <wp:extent cx="504825" cy="0"/>
                <wp:effectExtent l="0" t="0" r="9525" b="19050"/>
                <wp:wrapNone/>
                <wp:docPr id="22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8" o:spid="_x0000_s1026" style="position:absolute;flip:x;z-index:25192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.4pt,6.85pt" to="455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K3GwIAADUEAAAOAAAAZHJzL2Uyb0RvYy54bWysU9uO2yAQfa/Uf0C8J76sk2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" o:allowincell="f" strokeweight="2pt"/>
            </w:pict>
          </mc:Fallback>
        </mc:AlternateContent>
      </w:r>
      <w:r w:rsidR="007E7DC9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4208" behindDoc="0" locked="0" layoutInCell="1" allowOverlap="1" wp14:anchorId="4E9B49EB" wp14:editId="366F97DC">
                <wp:simplePos x="0" y="0"/>
                <wp:positionH relativeFrom="column">
                  <wp:posOffset>4011295</wp:posOffset>
                </wp:positionH>
                <wp:positionV relativeFrom="paragraph">
                  <wp:posOffset>154939</wp:posOffset>
                </wp:positionV>
                <wp:extent cx="435610" cy="0"/>
                <wp:effectExtent l="0" t="0" r="21590" b="19050"/>
                <wp:wrapNone/>
                <wp:docPr id="5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3" o:spid="_x0000_s1026" type="#_x0000_t32" style="position:absolute;margin-left:315.85pt;margin-top:12.2pt;width:34.3pt;height:0;z-index:25193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UnIA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" strokeweight="2pt"/>
            </w:pict>
          </mc:Fallback>
        </mc:AlternateContent>
      </w:r>
      <w:r w:rsidR="007E7DC9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3184" behindDoc="0" locked="0" layoutInCell="1" allowOverlap="1" wp14:anchorId="7221A471" wp14:editId="0FAE74DF">
                <wp:simplePos x="0" y="0"/>
                <wp:positionH relativeFrom="column">
                  <wp:posOffset>3938905</wp:posOffset>
                </wp:positionH>
                <wp:positionV relativeFrom="paragraph">
                  <wp:posOffset>85724</wp:posOffset>
                </wp:positionV>
                <wp:extent cx="559435" cy="0"/>
                <wp:effectExtent l="0" t="0" r="12065" b="19050"/>
                <wp:wrapNone/>
                <wp:docPr id="13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2" o:spid="_x0000_s1026" type="#_x0000_t32" style="position:absolute;margin-left:310.15pt;margin-top:6.75pt;width:44.05pt;height:0;z-index:25193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vc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" strokeweight="2pt"/>
            </w:pict>
          </mc:Fallback>
        </mc:AlternateContent>
      </w:r>
      <w:r w:rsidR="008917BE" w:rsidRPr="00E67741">
        <w:rPr>
          <w:sz w:val="24"/>
          <w:szCs w:val="24"/>
        </w:rPr>
        <w:tab/>
      </w:r>
      <w:r>
        <w:rPr>
          <w:sz w:val="24"/>
          <w:szCs w:val="24"/>
        </w:rPr>
        <w:t xml:space="preserve">6 </w:t>
      </w:r>
      <w:r w:rsidRPr="00E67741">
        <w:t>mm</w:t>
      </w:r>
      <w:r w:rsidRPr="00E67741">
        <w:rPr>
          <w:vertAlign w:val="superscript"/>
        </w:rPr>
        <w:t>2</w:t>
      </w:r>
      <w:r w:rsidRPr="00E67741">
        <w:t xml:space="preserve"> </w:t>
      </w:r>
      <w:r w:rsidR="005015F3">
        <w:rPr>
          <w:rFonts w:ascii="Verdana" w:hAnsi="Verdana"/>
          <w:sz w:val="20"/>
        </w:rPr>
        <w:t xml:space="preserve">H07V-K </w:t>
      </w:r>
      <w:r w:rsidRPr="00E67741">
        <w:t>vezeték</w:t>
      </w:r>
      <w:r>
        <w:t xml:space="preserve"> vezérelt áramkörben**</w:t>
      </w:r>
    </w:p>
    <w:p w:rsidR="008917BE" w:rsidRPr="00E67741" w:rsidRDefault="00C94ED6" w:rsidP="002658DF">
      <w:pPr>
        <w:pStyle w:val="Szveg"/>
        <w:tabs>
          <w:tab w:val="center" w:pos="3686"/>
          <w:tab w:val="left" w:pos="9356"/>
        </w:tabs>
        <w:spacing w:after="0"/>
        <w:ind w:firstLine="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8064" behindDoc="0" locked="0" layoutInCell="0" allowOverlap="1" wp14:anchorId="32C63F31" wp14:editId="7A730CC5">
                <wp:simplePos x="0" y="0"/>
                <wp:positionH relativeFrom="column">
                  <wp:posOffset>5291278</wp:posOffset>
                </wp:positionH>
                <wp:positionV relativeFrom="paragraph">
                  <wp:posOffset>111760</wp:posOffset>
                </wp:positionV>
                <wp:extent cx="488950" cy="0"/>
                <wp:effectExtent l="0" t="0" r="25400" b="19050"/>
                <wp:wrapNone/>
                <wp:docPr id="25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4" o:spid="_x0000_s1026" style="position:absolute;z-index:25192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6.65pt,8.8pt" to="455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dH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" o:allowincell="f" strokeweight="1pt"/>
            </w:pict>
          </mc:Fallback>
        </mc:AlternateContent>
      </w:r>
      <w:r w:rsidR="007E7D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ABDD6D5" wp14:editId="4FE76732">
                <wp:simplePos x="0" y="0"/>
                <wp:positionH relativeFrom="column">
                  <wp:posOffset>4043680</wp:posOffset>
                </wp:positionH>
                <wp:positionV relativeFrom="paragraph">
                  <wp:posOffset>54610</wp:posOffset>
                </wp:positionV>
                <wp:extent cx="316865" cy="635"/>
                <wp:effectExtent l="0" t="0" r="26035" b="37465"/>
                <wp:wrapNone/>
                <wp:docPr id="6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4" o:spid="_x0000_s1026" type="#_x0000_t32" style="position:absolute;margin-left:318.4pt;margin-top:4.3pt;width:24.95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4NIQIAAD8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" strokeweight="2pt"/>
            </w:pict>
          </mc:Fallback>
        </mc:AlternateContent>
      </w:r>
      <w:r w:rsidR="00D723B0" w:rsidRPr="00E67741">
        <w:rPr>
          <w:sz w:val="24"/>
          <w:szCs w:val="24"/>
        </w:rPr>
        <w:tab/>
      </w:r>
      <w:r w:rsidR="002658DF">
        <w:rPr>
          <w:sz w:val="24"/>
          <w:szCs w:val="24"/>
        </w:rPr>
        <w:t>PEN</w:t>
      </w:r>
      <w:r w:rsidR="002658DF">
        <w:rPr>
          <w:sz w:val="24"/>
          <w:szCs w:val="24"/>
        </w:rPr>
        <w:tab/>
      </w:r>
      <w:r w:rsidRPr="00E67741">
        <w:t>2,5 mm</w:t>
      </w:r>
      <w:r w:rsidRPr="00E67741">
        <w:rPr>
          <w:vertAlign w:val="superscript"/>
        </w:rPr>
        <w:t>2</w:t>
      </w:r>
      <w:r>
        <w:t xml:space="preserve"> </w:t>
      </w:r>
      <w:r w:rsidR="005015F3">
        <w:rPr>
          <w:rFonts w:ascii="Verdana" w:hAnsi="Verdana"/>
          <w:sz w:val="20"/>
        </w:rPr>
        <w:t xml:space="preserve">H07V-K </w:t>
      </w:r>
      <w:r w:rsidRPr="00E67741">
        <w:t>vezeték</w:t>
      </w:r>
      <w:r>
        <w:t xml:space="preserve"> a vezérlő működtetéshez</w:t>
      </w:r>
    </w:p>
    <w:p w:rsidR="008917BE" w:rsidRPr="00E67741" w:rsidRDefault="007E7DC9" w:rsidP="00363B1D">
      <w:pPr>
        <w:pStyle w:val="Szveg"/>
        <w:tabs>
          <w:tab w:val="center" w:pos="1985"/>
          <w:tab w:val="center" w:pos="6663"/>
          <w:tab w:val="left" w:pos="9356"/>
        </w:tabs>
        <w:spacing w:after="0"/>
        <w:ind w:firstLine="0"/>
        <w:jc w:val="lef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0" allowOverlap="1" wp14:anchorId="1BF911FC" wp14:editId="3D33B854">
                <wp:simplePos x="0" y="0"/>
                <wp:positionH relativeFrom="column">
                  <wp:posOffset>5280660</wp:posOffset>
                </wp:positionH>
                <wp:positionV relativeFrom="paragraph">
                  <wp:posOffset>109855</wp:posOffset>
                </wp:positionV>
                <wp:extent cx="492125" cy="0"/>
                <wp:effectExtent l="13335" t="13335" r="18415" b="15240"/>
                <wp:wrapNone/>
                <wp:docPr id="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8pt,8.65pt" to="454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" o:allowincell="f" strokeweight="1.5pt">
                <v:stroke dashstyle="longDash"/>
              </v:line>
            </w:pict>
          </mc:Fallback>
        </mc:AlternateContent>
      </w:r>
      <w:r w:rsidR="00B85617" w:rsidRPr="00E67741">
        <w:rPr>
          <w:sz w:val="24"/>
          <w:szCs w:val="24"/>
        </w:rPr>
        <w:tab/>
      </w:r>
      <w:r w:rsidR="005015F3">
        <w:rPr>
          <w:szCs w:val="22"/>
        </w:rPr>
        <w:t>Csatlakozó</w:t>
      </w:r>
      <w:r w:rsidR="00B85617" w:rsidRPr="00E67741">
        <w:rPr>
          <w:szCs w:val="22"/>
        </w:rPr>
        <w:t>vezeték</w:t>
      </w:r>
      <w:r w:rsidR="00363B1D">
        <w:rPr>
          <w:szCs w:val="22"/>
        </w:rPr>
        <w:t xml:space="preserve"> (kábel)</w:t>
      </w:r>
      <w:r w:rsidR="00D723B0" w:rsidRPr="00E67741">
        <w:rPr>
          <w:sz w:val="24"/>
          <w:szCs w:val="24"/>
        </w:rPr>
        <w:tab/>
      </w:r>
      <w:r w:rsidR="008509C6">
        <w:rPr>
          <w:szCs w:val="22"/>
        </w:rPr>
        <w:t>Rendszerhasználó</w:t>
      </w:r>
      <w:r w:rsidR="00944489">
        <w:rPr>
          <w:szCs w:val="22"/>
        </w:rPr>
        <w:t xml:space="preserve"> tulajdona</w:t>
      </w:r>
      <w:r w:rsidR="00493965">
        <w:rPr>
          <w:sz w:val="24"/>
          <w:szCs w:val="24"/>
        </w:rPr>
        <w:tab/>
      </w:r>
      <w:r w:rsidR="00DA4368" w:rsidRPr="00E67741">
        <w:rPr>
          <w:szCs w:val="22"/>
        </w:rPr>
        <w:t xml:space="preserve">1f-ú </w:t>
      </w:r>
      <w:r w:rsidR="003F6601" w:rsidRPr="00E67741">
        <w:rPr>
          <w:szCs w:val="22"/>
        </w:rPr>
        <w:t>bekötés esetén nem kell</w:t>
      </w:r>
      <w:r w:rsidR="00C94ED6">
        <w:rPr>
          <w:szCs w:val="22"/>
        </w:rPr>
        <w:t>***</w:t>
      </w:r>
    </w:p>
    <w:p w:rsidR="00D723B0" w:rsidRPr="009A10E2" w:rsidRDefault="00B85617" w:rsidP="00363B1D">
      <w:pPr>
        <w:pStyle w:val="Szveg"/>
        <w:tabs>
          <w:tab w:val="center" w:pos="1985"/>
          <w:tab w:val="center" w:pos="6663"/>
          <w:tab w:val="left" w:pos="9356"/>
        </w:tabs>
        <w:spacing w:after="0"/>
        <w:ind w:firstLine="0"/>
        <w:jc w:val="left"/>
      </w:pPr>
      <w:r w:rsidRPr="00E67741">
        <w:tab/>
      </w:r>
      <w:r w:rsidR="001A010E" w:rsidRPr="00E67741">
        <w:t>Közcélú hálózat</w:t>
      </w:r>
      <w:r w:rsidR="00EC64DD" w:rsidRPr="00E67741">
        <w:t xml:space="preserve"> felé</w:t>
      </w:r>
      <w:r w:rsidR="00E67741" w:rsidRPr="00E67741">
        <w:tab/>
      </w:r>
      <w:r w:rsidR="00D36354" w:rsidRPr="00D36354">
        <w:rPr>
          <w:szCs w:val="22"/>
        </w:rPr>
        <w:t>csatlakozás a földelő berendezésre</w:t>
      </w:r>
      <w:r w:rsidR="00944489">
        <w:tab/>
      </w:r>
    </w:p>
    <w:p w:rsidR="00776942" w:rsidRDefault="00D22A4D" w:rsidP="0000011F">
      <w:pPr>
        <w:pStyle w:val="Szveg"/>
        <w:ind w:firstLine="0"/>
        <w:jc w:val="center"/>
        <w:rPr>
          <w:b/>
          <w:sz w:val="24"/>
          <w:szCs w:val="24"/>
        </w:rPr>
      </w:pPr>
      <w:r w:rsidRPr="00776942">
        <w:rPr>
          <w:b/>
          <w:sz w:val="24"/>
          <w:szCs w:val="24"/>
        </w:rPr>
        <w:t>Érintés védelmi rendszer megnevezése:</w:t>
      </w:r>
      <w:r w:rsidR="00776942">
        <w:rPr>
          <w:b/>
          <w:sz w:val="24"/>
          <w:szCs w:val="24"/>
        </w:rPr>
        <w:t xml:space="preserve"> </w:t>
      </w:r>
      <w:r w:rsidRPr="00776942">
        <w:rPr>
          <w:b/>
          <w:sz w:val="24"/>
          <w:szCs w:val="24"/>
        </w:rPr>
        <w:t>TN-C-S</w:t>
      </w:r>
    </w:p>
    <w:p w:rsidR="00D22A4D" w:rsidRPr="0000011F" w:rsidRDefault="00F874CA">
      <w:pPr>
        <w:pStyle w:val="Szveg"/>
        <w:ind w:firstLine="0"/>
        <w:rPr>
          <w:b/>
          <w:sz w:val="24"/>
          <w:szCs w:val="24"/>
          <w:u w:val="single"/>
        </w:rPr>
      </w:pPr>
      <w:r w:rsidRPr="0000011F">
        <w:rPr>
          <w:b/>
          <w:sz w:val="24"/>
          <w:szCs w:val="24"/>
          <w:u w:val="single"/>
        </w:rPr>
        <w:t>F</w:t>
      </w:r>
      <w:r w:rsidR="00D22A4D" w:rsidRPr="0000011F">
        <w:rPr>
          <w:b/>
          <w:sz w:val="24"/>
          <w:szCs w:val="24"/>
          <w:u w:val="single"/>
        </w:rPr>
        <w:t>ogalmak</w:t>
      </w:r>
      <w:r w:rsidR="00776942" w:rsidRPr="0000011F">
        <w:rPr>
          <w:b/>
          <w:sz w:val="24"/>
          <w:szCs w:val="24"/>
          <w:u w:val="single"/>
        </w:rPr>
        <w:t>, rövidítések.</w:t>
      </w:r>
    </w:p>
    <w:p w:rsidR="00D22A4D" w:rsidRPr="004651E8" w:rsidRDefault="00776942" w:rsidP="004651E8">
      <w:pPr>
        <w:pStyle w:val="Szveg"/>
        <w:ind w:firstLine="0"/>
        <w:rPr>
          <w:rFonts w:eastAsia="TimesNewRoman" w:cs="Arial"/>
          <w:sz w:val="24"/>
          <w:szCs w:val="24"/>
        </w:rPr>
      </w:pPr>
      <w:r w:rsidRPr="004651E8">
        <w:rPr>
          <w:rFonts w:eastAsia="TimesNewRoman" w:cs="Arial"/>
          <w:b/>
          <w:sz w:val="24"/>
          <w:szCs w:val="24"/>
        </w:rPr>
        <w:t>T</w:t>
      </w:r>
      <w:r w:rsidR="00196DA8">
        <w:rPr>
          <w:rFonts w:eastAsia="TimesNewRoman" w:cs="Arial"/>
          <w:b/>
          <w:sz w:val="24"/>
          <w:szCs w:val="24"/>
        </w:rPr>
        <w:t xml:space="preserve"> </w:t>
      </w:r>
      <w:r w:rsidR="00D22A4D" w:rsidRPr="004651E8">
        <w:rPr>
          <w:rFonts w:eastAsia="TimesNewRoman" w:cs="Arial"/>
          <w:sz w:val="24"/>
          <w:szCs w:val="24"/>
        </w:rPr>
        <w:t>=</w:t>
      </w:r>
      <w:r w:rsidR="00196DA8">
        <w:rPr>
          <w:rFonts w:eastAsia="TimesNewRoman" w:cs="Arial"/>
          <w:sz w:val="24"/>
          <w:szCs w:val="24"/>
        </w:rPr>
        <w:t xml:space="preserve"> </w:t>
      </w:r>
      <w:r w:rsidR="00D22A4D" w:rsidRPr="004651E8">
        <w:rPr>
          <w:rFonts w:eastAsia="TimesNewRoman" w:cs="Arial"/>
          <w:sz w:val="24"/>
          <w:szCs w:val="24"/>
        </w:rPr>
        <w:t>terra/ földelés</w:t>
      </w:r>
    </w:p>
    <w:p w:rsidR="00D22A4D" w:rsidRPr="004651E8" w:rsidRDefault="00D22A4D" w:rsidP="004651E8">
      <w:pPr>
        <w:pStyle w:val="Szveg"/>
        <w:ind w:firstLine="0"/>
        <w:rPr>
          <w:rFonts w:cs="Arial"/>
          <w:sz w:val="24"/>
          <w:szCs w:val="24"/>
        </w:rPr>
      </w:pPr>
      <w:r w:rsidRPr="004651E8">
        <w:rPr>
          <w:rFonts w:eastAsia="TimesNewRoman" w:cs="Arial"/>
          <w:b/>
          <w:sz w:val="24"/>
          <w:szCs w:val="24"/>
        </w:rPr>
        <w:t>N</w:t>
      </w:r>
      <w:r w:rsidR="00196DA8">
        <w:rPr>
          <w:rFonts w:eastAsia="TimesNewRoman" w:cs="Arial"/>
          <w:b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=</w:t>
      </w:r>
      <w:r w:rsidR="00196DA8">
        <w:rPr>
          <w:rFonts w:eastAsia="TimesNewRoman" w:cs="Arial"/>
          <w:sz w:val="24"/>
          <w:szCs w:val="24"/>
        </w:rPr>
        <w:t xml:space="preserve"> </w:t>
      </w:r>
      <w:r w:rsidR="00623479">
        <w:rPr>
          <w:rFonts w:eastAsia="TimesNewRoman" w:cs="Arial"/>
          <w:sz w:val="24"/>
          <w:szCs w:val="24"/>
        </w:rPr>
        <w:t>neutral/ nulla</w:t>
      </w:r>
      <w:r w:rsidRPr="004651E8">
        <w:rPr>
          <w:rFonts w:eastAsia="TimesNewRoman" w:cs="Arial"/>
          <w:sz w:val="24"/>
          <w:szCs w:val="24"/>
        </w:rPr>
        <w:t>vezető</w:t>
      </w:r>
    </w:p>
    <w:p w:rsidR="00D22A4D" w:rsidRPr="004651E8" w:rsidRDefault="0075143E" w:rsidP="004651E8">
      <w:pPr>
        <w:pStyle w:val="Szveg"/>
        <w:ind w:firstLine="0"/>
        <w:rPr>
          <w:rFonts w:eastAsia="TimesNewRoman" w:cs="Arial"/>
          <w:sz w:val="24"/>
          <w:szCs w:val="24"/>
        </w:rPr>
      </w:pPr>
      <w:r w:rsidRPr="004651E8">
        <w:rPr>
          <w:rFonts w:eastAsia="TimesNewRoman" w:cs="Arial"/>
          <w:b/>
          <w:sz w:val="24"/>
          <w:szCs w:val="24"/>
        </w:rPr>
        <w:t>C</w:t>
      </w:r>
      <w:r w:rsidR="00196DA8">
        <w:rPr>
          <w:rFonts w:eastAsia="TimesNewRoman" w:cs="Arial"/>
          <w:b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=</w:t>
      </w:r>
      <w:r w:rsidR="00196DA8">
        <w:rPr>
          <w:rFonts w:eastAsia="TimesNewRoman" w:cs="Arial"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common/</w:t>
      </w:r>
      <w:r w:rsidR="00623479">
        <w:rPr>
          <w:rFonts w:eastAsia="TimesNewRoman" w:cs="Arial"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védő</w:t>
      </w:r>
      <w:r w:rsidR="00D22A4D" w:rsidRPr="004651E8">
        <w:rPr>
          <w:rFonts w:eastAsia="TimesNewRoman" w:cs="Arial"/>
          <w:sz w:val="24"/>
          <w:szCs w:val="24"/>
        </w:rPr>
        <w:t>vezető és a nulla mindenütt közös</w:t>
      </w:r>
    </w:p>
    <w:p w:rsidR="00D22A4D" w:rsidRPr="004651E8" w:rsidRDefault="00D22A4D" w:rsidP="004651E8">
      <w:pPr>
        <w:autoSpaceDE w:val="0"/>
        <w:autoSpaceDN w:val="0"/>
        <w:adjustRightInd w:val="0"/>
        <w:spacing w:after="120"/>
        <w:rPr>
          <w:rFonts w:eastAsia="TimesNewRoman" w:cs="Arial"/>
          <w:sz w:val="24"/>
          <w:szCs w:val="24"/>
        </w:rPr>
      </w:pPr>
      <w:r w:rsidRPr="004651E8">
        <w:rPr>
          <w:rFonts w:eastAsia="TimesNewRoman" w:cs="Arial"/>
          <w:b/>
          <w:sz w:val="24"/>
          <w:szCs w:val="24"/>
        </w:rPr>
        <w:t>S</w:t>
      </w:r>
      <w:r w:rsidR="00196DA8">
        <w:rPr>
          <w:rFonts w:eastAsia="TimesNewRoman" w:cs="Arial"/>
          <w:b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=</w:t>
      </w:r>
      <w:r w:rsidR="00196DA8">
        <w:rPr>
          <w:rFonts w:eastAsia="TimesNewRoman" w:cs="Arial"/>
          <w:sz w:val="24"/>
          <w:szCs w:val="24"/>
        </w:rPr>
        <w:t xml:space="preserve"> </w:t>
      </w:r>
      <w:r w:rsidRPr="004651E8">
        <w:rPr>
          <w:rFonts w:eastAsia="TimesNewRoman" w:cs="Arial"/>
          <w:sz w:val="24"/>
          <w:szCs w:val="24"/>
        </w:rPr>
        <w:t>separated/</w:t>
      </w:r>
      <w:r w:rsidR="00623479">
        <w:rPr>
          <w:rFonts w:eastAsia="TimesNewRoman" w:cs="Arial"/>
          <w:sz w:val="24"/>
          <w:szCs w:val="24"/>
        </w:rPr>
        <w:t xml:space="preserve"> </w:t>
      </w:r>
      <w:r w:rsidR="00776942" w:rsidRPr="004651E8">
        <w:rPr>
          <w:rFonts w:eastAsia="TimesNewRoman" w:cs="Arial"/>
          <w:sz w:val="24"/>
          <w:szCs w:val="24"/>
        </w:rPr>
        <w:t xml:space="preserve">védővezető </w:t>
      </w:r>
      <w:r w:rsidRPr="004651E8">
        <w:rPr>
          <w:rFonts w:eastAsia="TimesNewRoman" w:cs="Arial"/>
          <w:sz w:val="24"/>
          <w:szCs w:val="24"/>
        </w:rPr>
        <w:t xml:space="preserve">elkülönítve az üzemi áramot vezető </w:t>
      </w:r>
      <w:r w:rsidR="00623479">
        <w:rPr>
          <w:rFonts w:eastAsia="TimesNewRoman" w:cs="Arial"/>
          <w:sz w:val="24"/>
          <w:szCs w:val="24"/>
        </w:rPr>
        <w:t>nulla</w:t>
      </w:r>
      <w:r w:rsidR="00776942" w:rsidRPr="004651E8">
        <w:rPr>
          <w:rFonts w:eastAsia="TimesNewRoman" w:cs="Arial"/>
          <w:sz w:val="24"/>
          <w:szCs w:val="24"/>
        </w:rPr>
        <w:t>vezetőtől</w:t>
      </w:r>
    </w:p>
    <w:p w:rsidR="00D22A4D" w:rsidRPr="004651E8" w:rsidRDefault="00D22A4D" w:rsidP="004651E8">
      <w:pPr>
        <w:pStyle w:val="Szveg"/>
        <w:ind w:firstLine="0"/>
        <w:rPr>
          <w:rFonts w:eastAsia="TimesNewRoman" w:cs="Arial"/>
          <w:sz w:val="24"/>
          <w:szCs w:val="24"/>
        </w:rPr>
      </w:pPr>
      <w:r w:rsidRPr="004651E8">
        <w:rPr>
          <w:b/>
          <w:sz w:val="24"/>
          <w:szCs w:val="24"/>
        </w:rPr>
        <w:t>PE</w:t>
      </w:r>
      <w:r w:rsidRPr="004651E8">
        <w:rPr>
          <w:sz w:val="24"/>
          <w:szCs w:val="24"/>
        </w:rPr>
        <w:t xml:space="preserve"> =</w:t>
      </w:r>
      <w:r w:rsidR="00196DA8">
        <w:rPr>
          <w:sz w:val="24"/>
          <w:szCs w:val="24"/>
        </w:rPr>
        <w:t xml:space="preserve"> </w:t>
      </w:r>
      <w:r w:rsidR="000C7E2A" w:rsidRPr="000C7E2A">
        <w:rPr>
          <w:rFonts w:eastAsia="TimesNewRoman" w:cs="Arial"/>
          <w:sz w:val="24"/>
          <w:szCs w:val="24"/>
        </w:rPr>
        <w:t>protective earthing conductor</w:t>
      </w:r>
      <w:r w:rsidR="000C7E2A">
        <w:rPr>
          <w:rFonts w:eastAsia="TimesNewRoman" w:cs="Arial"/>
          <w:sz w:val="24"/>
          <w:szCs w:val="24"/>
        </w:rPr>
        <w:t xml:space="preserve">/ </w:t>
      </w:r>
      <w:r w:rsidR="000C7E2A" w:rsidRPr="000C7E2A">
        <w:rPr>
          <w:rFonts w:eastAsia="TimesNewRoman" w:cs="Arial"/>
          <w:sz w:val="24"/>
          <w:szCs w:val="24"/>
        </w:rPr>
        <w:t>védőföldelő-vezető</w:t>
      </w:r>
    </w:p>
    <w:p w:rsidR="00776942" w:rsidRPr="004651E8" w:rsidRDefault="00776942" w:rsidP="004651E8">
      <w:pPr>
        <w:pStyle w:val="Szveg"/>
        <w:ind w:firstLine="0"/>
        <w:rPr>
          <w:sz w:val="24"/>
          <w:szCs w:val="24"/>
        </w:rPr>
      </w:pPr>
      <w:r w:rsidRPr="004651E8">
        <w:rPr>
          <w:b/>
          <w:sz w:val="24"/>
          <w:szCs w:val="24"/>
        </w:rPr>
        <w:t>PEN</w:t>
      </w:r>
      <w:r w:rsidR="00196DA8">
        <w:rPr>
          <w:b/>
          <w:sz w:val="24"/>
          <w:szCs w:val="24"/>
        </w:rPr>
        <w:t xml:space="preserve"> </w:t>
      </w:r>
      <w:r w:rsidRPr="004651E8">
        <w:rPr>
          <w:sz w:val="24"/>
          <w:szCs w:val="24"/>
        </w:rPr>
        <w:t>=</w:t>
      </w:r>
      <w:r w:rsidR="00196DA8">
        <w:rPr>
          <w:sz w:val="24"/>
          <w:szCs w:val="24"/>
        </w:rPr>
        <w:t xml:space="preserve"> </w:t>
      </w:r>
      <w:r w:rsidRPr="004651E8">
        <w:rPr>
          <w:sz w:val="24"/>
          <w:szCs w:val="24"/>
        </w:rPr>
        <w:t>üzemi nulla és védővezető közös</w:t>
      </w:r>
    </w:p>
    <w:p w:rsidR="00B85617" w:rsidRPr="004651E8" w:rsidRDefault="00B85617" w:rsidP="00D22A4D">
      <w:pPr>
        <w:pStyle w:val="Szveg"/>
        <w:ind w:firstLine="0"/>
        <w:rPr>
          <w:b/>
          <w:sz w:val="24"/>
          <w:szCs w:val="24"/>
          <w:u w:val="single"/>
        </w:rPr>
      </w:pPr>
      <w:r w:rsidRPr="004651E8">
        <w:rPr>
          <w:b/>
          <w:sz w:val="24"/>
          <w:szCs w:val="24"/>
          <w:u w:val="single"/>
        </w:rPr>
        <w:t>Kiegészítések:</w:t>
      </w:r>
    </w:p>
    <w:p w:rsidR="0075010D" w:rsidRDefault="0075010D" w:rsidP="00E67741">
      <w:pPr>
        <w:pStyle w:val="Szveg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75010D">
        <w:rPr>
          <w:sz w:val="24"/>
          <w:szCs w:val="24"/>
        </w:rPr>
        <w:t xml:space="preserve"> </w:t>
      </w:r>
      <w:r w:rsidRPr="004651E8">
        <w:rPr>
          <w:sz w:val="24"/>
          <w:szCs w:val="24"/>
        </w:rPr>
        <w:t>megjegy</w:t>
      </w:r>
      <w:r>
        <w:rPr>
          <w:sz w:val="24"/>
          <w:szCs w:val="24"/>
        </w:rPr>
        <w:t>zés: A</w:t>
      </w:r>
      <w:r w:rsidR="00E64F86">
        <w:rPr>
          <w:sz w:val="24"/>
          <w:szCs w:val="24"/>
        </w:rPr>
        <w:t xml:space="preserve"> PEN-hez szükséges kötéseket</w:t>
      </w:r>
      <w:r w:rsidR="00C94ED6">
        <w:rPr>
          <w:sz w:val="24"/>
          <w:szCs w:val="24"/>
        </w:rPr>
        <w:t xml:space="preserve"> </w:t>
      </w:r>
      <w:r w:rsidR="00E64F86">
        <w:rPr>
          <w:sz w:val="24"/>
          <w:szCs w:val="24"/>
        </w:rPr>
        <w:t>egy kapocstestben kell kialakítani.</w:t>
      </w:r>
    </w:p>
    <w:p w:rsidR="00A14474" w:rsidRDefault="00A14474" w:rsidP="00E67741">
      <w:pPr>
        <w:pStyle w:val="Szveg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** megjegyzés: A keresztmetszetek fázisonként </w:t>
      </w:r>
      <w:r w:rsidR="001C18AE">
        <w:rPr>
          <w:sz w:val="24"/>
          <w:szCs w:val="24"/>
        </w:rPr>
        <w:t>32</w:t>
      </w:r>
      <w:r>
        <w:rPr>
          <w:sz w:val="24"/>
          <w:szCs w:val="24"/>
        </w:rPr>
        <w:t xml:space="preserve"> A-ig</w:t>
      </w:r>
      <w:r w:rsidR="00264C1D">
        <w:rPr>
          <w:sz w:val="24"/>
          <w:szCs w:val="24"/>
        </w:rPr>
        <w:t>, ez felett a terhelésnek megfelelőt kell választani</w:t>
      </w:r>
      <w:r>
        <w:rPr>
          <w:sz w:val="24"/>
          <w:szCs w:val="24"/>
        </w:rPr>
        <w:t>.</w:t>
      </w:r>
    </w:p>
    <w:p w:rsidR="00E67741" w:rsidRDefault="0075010D" w:rsidP="00E67741">
      <w:pPr>
        <w:pStyle w:val="Szveg"/>
        <w:ind w:firstLine="0"/>
        <w:rPr>
          <w:sz w:val="24"/>
          <w:szCs w:val="24"/>
        </w:rPr>
      </w:pPr>
      <w:r>
        <w:rPr>
          <w:sz w:val="24"/>
          <w:szCs w:val="24"/>
        </w:rPr>
        <w:t>**</w:t>
      </w:r>
      <w:r w:rsidR="00A1447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E67741" w:rsidRPr="004651E8">
        <w:rPr>
          <w:sz w:val="24"/>
          <w:szCs w:val="24"/>
        </w:rPr>
        <w:t>megjegy</w:t>
      </w:r>
      <w:r w:rsidR="00A14474">
        <w:rPr>
          <w:sz w:val="24"/>
          <w:szCs w:val="24"/>
        </w:rPr>
        <w:t>zés: É</w:t>
      </w:r>
      <w:r w:rsidR="0000011F">
        <w:rPr>
          <w:sz w:val="24"/>
          <w:szCs w:val="24"/>
        </w:rPr>
        <w:t>rtelem szerűen elhagyandó</w:t>
      </w:r>
      <w:r w:rsidR="00A14474">
        <w:rPr>
          <w:sz w:val="24"/>
          <w:szCs w:val="24"/>
        </w:rPr>
        <w:t>.</w:t>
      </w:r>
    </w:p>
    <w:p w:rsidR="009A10E2" w:rsidRPr="004651E8" w:rsidRDefault="009A10E2" w:rsidP="00E67741">
      <w:pPr>
        <w:pStyle w:val="Szveg"/>
        <w:ind w:firstLine="0"/>
        <w:rPr>
          <w:sz w:val="24"/>
          <w:szCs w:val="24"/>
        </w:rPr>
      </w:pPr>
      <w:r w:rsidRPr="008438CD">
        <w:rPr>
          <w:sz w:val="24"/>
          <w:szCs w:val="24"/>
        </w:rPr>
        <w:t xml:space="preserve">****megjegyzés: Fő </w:t>
      </w:r>
      <w:r w:rsidR="008438CD" w:rsidRPr="008438CD">
        <w:rPr>
          <w:sz w:val="24"/>
          <w:szCs w:val="24"/>
        </w:rPr>
        <w:t>földelő sín</w:t>
      </w:r>
      <w:r w:rsidR="00D831AA">
        <w:rPr>
          <w:sz w:val="24"/>
          <w:szCs w:val="24"/>
        </w:rPr>
        <w:t xml:space="preserve"> a szabványos megnevezése</w:t>
      </w:r>
    </w:p>
    <w:p w:rsidR="0000011F" w:rsidRDefault="0000011F" w:rsidP="0000011F">
      <w:pPr>
        <w:pStyle w:val="Szveg"/>
        <w:ind w:firstLine="0"/>
        <w:rPr>
          <w:sz w:val="24"/>
          <w:szCs w:val="24"/>
        </w:rPr>
      </w:pPr>
      <w:r>
        <w:rPr>
          <w:sz w:val="24"/>
          <w:szCs w:val="24"/>
        </w:rPr>
        <w:t>V</w:t>
      </w:r>
      <w:r w:rsidRPr="004651E8">
        <w:rPr>
          <w:sz w:val="24"/>
          <w:szCs w:val="24"/>
        </w:rPr>
        <w:t>ezérlő eszköz kötése</w:t>
      </w:r>
      <w:r w:rsidR="00A14474">
        <w:rPr>
          <w:sz w:val="24"/>
          <w:szCs w:val="24"/>
        </w:rPr>
        <w:t xml:space="preserve"> működtetésének bekötése</w:t>
      </w:r>
      <w:r w:rsidRPr="004651E8">
        <w:rPr>
          <w:sz w:val="24"/>
          <w:szCs w:val="24"/>
        </w:rPr>
        <w:t xml:space="preserve"> sorkapocs</w:t>
      </w:r>
      <w:r>
        <w:rPr>
          <w:sz w:val="24"/>
          <w:szCs w:val="24"/>
        </w:rPr>
        <w:t>ban</w:t>
      </w:r>
      <w:r w:rsidR="00A14474">
        <w:rPr>
          <w:sz w:val="24"/>
          <w:szCs w:val="24"/>
        </w:rPr>
        <w:t xml:space="preserve"> vagy azonos keresztmetszet esetén iker érvég hüvely és keresztmetszet váltó sorkapocs beépítésével lehetséges</w:t>
      </w:r>
      <w:r>
        <w:rPr>
          <w:sz w:val="24"/>
          <w:szCs w:val="24"/>
        </w:rPr>
        <w:t>.</w:t>
      </w:r>
    </w:p>
    <w:p w:rsidR="0000011F" w:rsidRDefault="0000011F" w:rsidP="0000011F">
      <w:pPr>
        <w:pStyle w:val="Szveg"/>
        <w:ind w:firstLine="0"/>
        <w:rPr>
          <w:sz w:val="24"/>
          <w:szCs w:val="24"/>
        </w:rPr>
      </w:pPr>
      <w:r>
        <w:rPr>
          <w:sz w:val="24"/>
          <w:szCs w:val="24"/>
        </w:rPr>
        <w:t>Kettős plomb</w:t>
      </w:r>
      <w:r w:rsidR="00A14474">
        <w:rPr>
          <w:sz w:val="24"/>
          <w:szCs w:val="24"/>
        </w:rPr>
        <w:t>álás a méretlen vezeték szakaszt fedő mérőszekrény esetén</w:t>
      </w:r>
      <w:r>
        <w:rPr>
          <w:sz w:val="24"/>
          <w:szCs w:val="24"/>
        </w:rPr>
        <w:t xml:space="preserve"> mindenképpen szükséges.</w:t>
      </w:r>
    </w:p>
    <w:p w:rsidR="004E2227" w:rsidRPr="0000011F" w:rsidRDefault="00B85617" w:rsidP="00E17CBF">
      <w:pPr>
        <w:pStyle w:val="Szveg"/>
        <w:tabs>
          <w:tab w:val="left" w:pos="5023"/>
        </w:tabs>
        <w:ind w:firstLine="0"/>
        <w:rPr>
          <w:b/>
          <w:sz w:val="24"/>
          <w:szCs w:val="24"/>
        </w:rPr>
      </w:pPr>
      <w:r w:rsidRPr="0000011F">
        <w:rPr>
          <w:b/>
          <w:sz w:val="24"/>
          <w:szCs w:val="24"/>
        </w:rPr>
        <w:t>Az MSZ</w:t>
      </w:r>
      <w:r w:rsidR="00E17CBF">
        <w:rPr>
          <w:b/>
          <w:sz w:val="24"/>
          <w:szCs w:val="24"/>
        </w:rPr>
        <w:t xml:space="preserve"> </w:t>
      </w:r>
      <w:r w:rsidRPr="0000011F">
        <w:rPr>
          <w:b/>
          <w:sz w:val="24"/>
          <w:szCs w:val="24"/>
        </w:rPr>
        <w:t>447:</w:t>
      </w:r>
      <w:r w:rsidR="0000011F" w:rsidRPr="0000011F">
        <w:rPr>
          <w:b/>
          <w:sz w:val="24"/>
          <w:szCs w:val="24"/>
        </w:rPr>
        <w:t>200</w:t>
      </w:r>
      <w:r w:rsidRPr="0000011F">
        <w:rPr>
          <w:b/>
          <w:sz w:val="24"/>
          <w:szCs w:val="24"/>
        </w:rPr>
        <w:t xml:space="preserve">9 </w:t>
      </w:r>
      <w:r w:rsidR="0000011F" w:rsidRPr="0000011F">
        <w:rPr>
          <w:b/>
          <w:sz w:val="24"/>
          <w:szCs w:val="24"/>
        </w:rPr>
        <w:t>szerint:</w:t>
      </w:r>
      <w:r w:rsidR="00E17CBF">
        <w:rPr>
          <w:b/>
          <w:sz w:val="24"/>
          <w:szCs w:val="24"/>
        </w:rPr>
        <w:tab/>
      </w:r>
    </w:p>
    <w:p w:rsidR="0000011F" w:rsidRPr="0000011F" w:rsidRDefault="0000011F" w:rsidP="0000011F">
      <w:pPr>
        <w:autoSpaceDE w:val="0"/>
        <w:autoSpaceDN w:val="0"/>
        <w:adjustRightInd w:val="0"/>
        <w:rPr>
          <w:sz w:val="24"/>
          <w:szCs w:val="24"/>
        </w:rPr>
      </w:pPr>
      <w:r w:rsidRPr="0000011F">
        <w:rPr>
          <w:b/>
          <w:sz w:val="24"/>
          <w:szCs w:val="24"/>
        </w:rPr>
        <w:t>2.4.2</w:t>
      </w:r>
      <w:r w:rsidRPr="0000011F">
        <w:rPr>
          <w:sz w:val="24"/>
          <w:szCs w:val="24"/>
        </w:rPr>
        <w:t>.</w:t>
      </w:r>
      <w:r w:rsidRPr="0000011F">
        <w:rPr>
          <w:rFonts w:cs="Arial"/>
          <w:b/>
          <w:bCs/>
          <w:szCs w:val="22"/>
        </w:rPr>
        <w:t xml:space="preserve"> </w:t>
      </w:r>
      <w:r w:rsidRPr="0000011F">
        <w:rPr>
          <w:sz w:val="24"/>
          <w:szCs w:val="24"/>
        </w:rPr>
        <w:t xml:space="preserve">TN-rendszer esetén a védővezetőnek a </w:t>
      </w:r>
      <w:r w:rsidRPr="0000011F">
        <w:rPr>
          <w:b/>
          <w:sz w:val="24"/>
          <w:szCs w:val="24"/>
          <w:u w:val="single"/>
        </w:rPr>
        <w:t>PEN-vezetőről való leágaztatás</w:t>
      </w:r>
      <w:r w:rsidRPr="0000011F">
        <w:rPr>
          <w:sz w:val="24"/>
          <w:szCs w:val="24"/>
        </w:rPr>
        <w:t xml:space="preserve">át vagy az </w:t>
      </w:r>
      <w:r w:rsidRPr="0000011F">
        <w:rPr>
          <w:b/>
          <w:sz w:val="24"/>
          <w:szCs w:val="24"/>
          <w:u w:val="single"/>
        </w:rPr>
        <w:t>első túláramvédelmi készülék mellett</w:t>
      </w:r>
      <w:r w:rsidRPr="0000011F">
        <w:rPr>
          <w:sz w:val="24"/>
          <w:szCs w:val="24"/>
        </w:rPr>
        <w:t xml:space="preserve"> elhelyezett </w:t>
      </w:r>
      <w:r w:rsidRPr="008438CD">
        <w:rPr>
          <w:sz w:val="24"/>
          <w:szCs w:val="24"/>
        </w:rPr>
        <w:t>nullabontó</w:t>
      </w:r>
      <w:r w:rsidR="00D36354">
        <w:rPr>
          <w:sz w:val="24"/>
          <w:szCs w:val="24"/>
        </w:rPr>
        <w:t>(</w:t>
      </w:r>
      <w:r w:rsidR="008E1A01" w:rsidRPr="008438CD">
        <w:rPr>
          <w:sz w:val="24"/>
          <w:szCs w:val="24"/>
        </w:rPr>
        <w:t xml:space="preserve"> </w:t>
      </w:r>
      <w:r w:rsidR="008E1A01" w:rsidRPr="008438CD">
        <w:rPr>
          <w:sz w:val="24"/>
          <w:szCs w:val="24"/>
        </w:rPr>
        <w:sym w:font="Wingdings" w:char="F0E0"/>
      </w:r>
      <w:r w:rsidR="008E1A01" w:rsidRPr="008438CD">
        <w:rPr>
          <w:sz w:val="24"/>
          <w:szCs w:val="24"/>
        </w:rPr>
        <w:t xml:space="preserve"> helyette sín vagy </w:t>
      </w:r>
      <w:r w:rsidR="008438CD" w:rsidRPr="008438CD">
        <w:rPr>
          <w:sz w:val="24"/>
          <w:szCs w:val="24"/>
        </w:rPr>
        <w:t>sorozat</w:t>
      </w:r>
      <w:r w:rsidR="008E1A01" w:rsidRPr="008438CD">
        <w:rPr>
          <w:sz w:val="24"/>
          <w:szCs w:val="24"/>
        </w:rPr>
        <w:t>kapocs alkalmazható</w:t>
      </w:r>
      <w:r w:rsidR="00D36354">
        <w:rPr>
          <w:sz w:val="24"/>
          <w:szCs w:val="24"/>
        </w:rPr>
        <w:t>)</w:t>
      </w:r>
      <w:r w:rsidRPr="0000011F">
        <w:rPr>
          <w:sz w:val="24"/>
          <w:szCs w:val="24"/>
        </w:rPr>
        <w:t xml:space="preserve"> előtt, </w:t>
      </w:r>
      <w:r w:rsidRPr="0000011F">
        <w:rPr>
          <w:b/>
          <w:sz w:val="24"/>
          <w:szCs w:val="24"/>
        </w:rPr>
        <w:t>vagy a felhasználói mért főelosztóban</w:t>
      </w:r>
      <w:r w:rsidRPr="0000011F">
        <w:rPr>
          <w:sz w:val="24"/>
          <w:szCs w:val="24"/>
        </w:rPr>
        <w:t xml:space="preserve"> kell megvalósítani. A védővezetőt</w:t>
      </w:r>
      <w:r>
        <w:rPr>
          <w:sz w:val="24"/>
          <w:szCs w:val="24"/>
        </w:rPr>
        <w:t xml:space="preserve"> </w:t>
      </w:r>
      <w:r w:rsidRPr="0000011F">
        <w:rPr>
          <w:sz w:val="24"/>
          <w:szCs w:val="24"/>
        </w:rPr>
        <w:t>a fázisvezetőkkel együtt (pl. közös védőcsőben, közös több erű vezetékben) kell vezetni.</w:t>
      </w:r>
    </w:p>
    <w:p w:rsidR="0000011F" w:rsidRPr="0000011F" w:rsidRDefault="0000011F" w:rsidP="0000011F">
      <w:pPr>
        <w:autoSpaceDE w:val="0"/>
        <w:autoSpaceDN w:val="0"/>
        <w:adjustRightInd w:val="0"/>
        <w:rPr>
          <w:sz w:val="24"/>
          <w:szCs w:val="24"/>
        </w:rPr>
      </w:pPr>
      <w:r w:rsidRPr="0000011F">
        <w:rPr>
          <w:sz w:val="24"/>
          <w:szCs w:val="24"/>
        </w:rPr>
        <w:t>Alelosztók alkalmazása esetén megengedett a védővezető leágaztatását a felhasználói főelosztó helyett az</w:t>
      </w:r>
      <w:r>
        <w:rPr>
          <w:sz w:val="24"/>
          <w:szCs w:val="24"/>
        </w:rPr>
        <w:t xml:space="preserve"> </w:t>
      </w:r>
      <w:r w:rsidRPr="0000011F">
        <w:rPr>
          <w:sz w:val="24"/>
          <w:szCs w:val="24"/>
        </w:rPr>
        <w:t>egyes alelosztókon megvalósítani.</w:t>
      </w:r>
    </w:p>
    <w:p w:rsidR="0000011F" w:rsidRPr="0000011F" w:rsidRDefault="0000011F" w:rsidP="0000011F">
      <w:pPr>
        <w:autoSpaceDE w:val="0"/>
        <w:autoSpaceDN w:val="0"/>
        <w:adjustRightInd w:val="0"/>
        <w:rPr>
          <w:sz w:val="24"/>
          <w:szCs w:val="24"/>
        </w:rPr>
      </w:pPr>
      <w:r w:rsidRPr="0000011F">
        <w:rPr>
          <w:sz w:val="24"/>
          <w:szCs w:val="24"/>
        </w:rPr>
        <w:t>Ha felszálló fővezeték van, abban PEN-vezetőt nem szabad alkalmazni.</w:t>
      </w:r>
    </w:p>
    <w:p w:rsidR="0000011F" w:rsidRPr="0000011F" w:rsidRDefault="0000011F" w:rsidP="0000011F">
      <w:pPr>
        <w:autoSpaceDE w:val="0"/>
        <w:autoSpaceDN w:val="0"/>
        <w:adjustRightInd w:val="0"/>
        <w:rPr>
          <w:sz w:val="24"/>
          <w:szCs w:val="24"/>
        </w:rPr>
      </w:pPr>
      <w:r w:rsidRPr="0000011F">
        <w:rPr>
          <w:sz w:val="24"/>
          <w:szCs w:val="24"/>
        </w:rPr>
        <w:t>Korábban kiépített, s annak létesítésekor érvényes szabványoknak megfelelő hálózatok bővítésekor, átalakításakor megengedett az e szakasz követelményeitől eltérni.</w:t>
      </w:r>
    </w:p>
    <w:p w:rsidR="0000011F" w:rsidRPr="004651E8" w:rsidRDefault="0000011F" w:rsidP="001C18AE">
      <w:pPr>
        <w:autoSpaceDE w:val="0"/>
        <w:autoSpaceDN w:val="0"/>
        <w:adjustRightInd w:val="0"/>
      </w:pPr>
      <w:r w:rsidRPr="0000011F">
        <w:rPr>
          <w:rFonts w:cs="Arial"/>
          <w:szCs w:val="22"/>
        </w:rPr>
        <w:t>MEGJEGYZÉS: A PEN-vezető épületen belüli alkalmazásánál számolni kell azzal, hogy az egyfázisú fogyasztásból származó kiegyenlítő áramok egy része nem a nullavezetőn, hanem az EPH-hálózaton keresztül záródik, s ennek mágneses tere zavarja az épületben lévő informatikai berendezések működését és korrodálja a fémszerkezeteket. Ha az épületben számottevő elektronikus berendezések üzemelnek, akkor a tervezésnél nagyobb keresztmetszetű tápvezetékek esetén is ajánlatos megfontolni a nullavezető és a védővezető szétválasztását.</w:t>
      </w:r>
    </w:p>
    <w:sectPr w:rsidR="0000011F" w:rsidRPr="004651E8" w:rsidSect="005015F3"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284" w:footer="284" w:gutter="85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5D" w:rsidRDefault="00E76A5D">
      <w:r>
        <w:separator/>
      </w:r>
    </w:p>
  </w:endnote>
  <w:endnote w:type="continuationSeparator" w:id="0">
    <w:p w:rsidR="00E76A5D" w:rsidRDefault="00E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estige">
    <w:altName w:val="Tahoma"/>
    <w:panose1 w:val="00000000000000000000"/>
    <w:charset w:val="00"/>
    <w:family w:val="roman"/>
    <w:notTrueType/>
    <w:pitch w:val="default"/>
    <w:sig w:usb0="00014E3E" w:usb1="00000000" w:usb2="00000000" w:usb3="00000000" w:csb0="000364C1" w:csb1="0000ABDF"/>
  </w:font>
  <w:font w:name="President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277"/>
      <w:docPartObj>
        <w:docPartGallery w:val="Page Numbers (Bottom of Page)"/>
        <w:docPartUnique/>
      </w:docPartObj>
    </w:sdtPr>
    <w:sdtEndPr/>
    <w:sdtContent>
      <w:sdt>
        <w:sdtPr>
          <w:id w:val="3974276"/>
          <w:docPartObj>
            <w:docPartGallery w:val="Page Numbers (Top of Page)"/>
            <w:docPartUnique/>
          </w:docPartObj>
        </w:sdtPr>
        <w:sdtEndPr/>
        <w:sdtContent>
          <w:p w:rsidR="00493965" w:rsidRDefault="00493965">
            <w:pPr>
              <w:pStyle w:val="llb"/>
              <w:jc w:val="right"/>
            </w:pPr>
            <w:r>
              <w:t xml:space="preserve">Oldal: </w:t>
            </w:r>
            <w:r w:rsidR="000C7A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A35">
              <w:rPr>
                <w:b/>
                <w:sz w:val="24"/>
                <w:szCs w:val="24"/>
              </w:rPr>
              <w:fldChar w:fldCharType="separate"/>
            </w:r>
            <w:r w:rsidR="0016643D">
              <w:rPr>
                <w:b/>
                <w:noProof/>
              </w:rPr>
              <w:t>2</w:t>
            </w:r>
            <w:r w:rsidR="000C7A3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0C7A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A35">
              <w:rPr>
                <w:b/>
                <w:sz w:val="24"/>
                <w:szCs w:val="24"/>
              </w:rPr>
              <w:fldChar w:fldCharType="separate"/>
            </w:r>
            <w:r w:rsidR="0016643D">
              <w:rPr>
                <w:b/>
                <w:noProof/>
              </w:rPr>
              <w:t>2</w:t>
            </w:r>
            <w:r w:rsidR="000C7A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66F8" w:rsidRPr="00E17CBF" w:rsidRDefault="00E17CBF" w:rsidP="00E17CBF">
    <w:pPr>
      <w:pStyle w:val="llb"/>
      <w:tabs>
        <w:tab w:val="clear" w:pos="4536"/>
        <w:tab w:val="clear" w:pos="9072"/>
        <w:tab w:val="right" w:pos="13041"/>
      </w:tabs>
      <w:rPr>
        <w:sz w:val="20"/>
      </w:rPr>
    </w:pPr>
    <w:r>
      <w:rPr>
        <w:sz w:val="20"/>
      </w:rPr>
      <w:t>Készítette: EMO</w:t>
    </w:r>
    <w:r w:rsidRPr="00071781">
      <w:rPr>
        <w:sz w:val="20"/>
      </w:rPr>
      <w:t xml:space="preserve"> </w:t>
    </w:r>
    <w:r>
      <w:rPr>
        <w:sz w:val="20"/>
      </w:rPr>
      <w:t>Mérési szakterület</w:t>
    </w:r>
    <w:r>
      <w:rPr>
        <w:sz w:val="20"/>
      </w:rPr>
      <w:tab/>
      <w:t>Módosítás:</w:t>
    </w:r>
    <w:r w:rsidRPr="00071781">
      <w:rPr>
        <w:sz w:val="20"/>
      </w:rPr>
      <w:t xml:space="preserve"> </w:t>
    </w:r>
    <w:r w:rsidR="00E9261A">
      <w:rPr>
        <w:sz w:val="20"/>
      </w:rPr>
      <w:t>Dátum: 2016</w:t>
    </w:r>
    <w:r>
      <w:rPr>
        <w:sz w:val="20"/>
      </w:rPr>
      <w:t>.</w:t>
    </w:r>
    <w:r w:rsidR="00E9261A">
      <w:rPr>
        <w:sz w:val="20"/>
      </w:rPr>
      <w:t>Február. 23</w:t>
    </w:r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271"/>
      <w:docPartObj>
        <w:docPartGallery w:val="Page Numbers (Bottom of Page)"/>
        <w:docPartUnique/>
      </w:docPartObj>
    </w:sdtPr>
    <w:sdtEndPr/>
    <w:sdtContent>
      <w:sdt>
        <w:sdtPr>
          <w:id w:val="1431489341"/>
          <w:docPartObj>
            <w:docPartGallery w:val="Page Numbers (Top of Page)"/>
            <w:docPartUnique/>
          </w:docPartObj>
        </w:sdtPr>
        <w:sdtEndPr/>
        <w:sdtContent>
          <w:p w:rsidR="00493965" w:rsidRDefault="00493965">
            <w:pPr>
              <w:pStyle w:val="llb"/>
              <w:jc w:val="right"/>
            </w:pPr>
            <w:r>
              <w:t xml:space="preserve">Oldal: </w:t>
            </w:r>
            <w:r w:rsidR="000C7A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A35">
              <w:rPr>
                <w:b/>
                <w:sz w:val="24"/>
                <w:szCs w:val="24"/>
              </w:rPr>
              <w:fldChar w:fldCharType="separate"/>
            </w:r>
            <w:r w:rsidR="0016643D">
              <w:rPr>
                <w:b/>
                <w:noProof/>
              </w:rPr>
              <w:t>1</w:t>
            </w:r>
            <w:r w:rsidR="000C7A3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0C7A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A35">
              <w:rPr>
                <w:b/>
                <w:sz w:val="24"/>
                <w:szCs w:val="24"/>
              </w:rPr>
              <w:fldChar w:fldCharType="separate"/>
            </w:r>
            <w:r w:rsidR="0016643D">
              <w:rPr>
                <w:b/>
                <w:noProof/>
              </w:rPr>
              <w:t>2</w:t>
            </w:r>
            <w:r w:rsidR="000C7A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3965" w:rsidRDefault="00493965" w:rsidP="000960A8">
    <w:pPr>
      <w:pStyle w:val="llb"/>
      <w:tabs>
        <w:tab w:val="clear" w:pos="4536"/>
        <w:tab w:val="clear" w:pos="9072"/>
        <w:tab w:val="right" w:pos="13041"/>
      </w:tabs>
      <w:rPr>
        <w:sz w:val="20"/>
      </w:rPr>
    </w:pPr>
    <w:r>
      <w:rPr>
        <w:sz w:val="20"/>
      </w:rPr>
      <w:t>Készítette: EMO</w:t>
    </w:r>
    <w:r w:rsidRPr="00071781">
      <w:rPr>
        <w:sz w:val="20"/>
      </w:rPr>
      <w:t xml:space="preserve"> </w:t>
    </w:r>
    <w:r w:rsidR="00E17CBF">
      <w:rPr>
        <w:sz w:val="20"/>
      </w:rPr>
      <w:t>Mérési szakterület</w:t>
    </w:r>
    <w:r>
      <w:rPr>
        <w:sz w:val="20"/>
      </w:rPr>
      <w:tab/>
      <w:t>Módosítás:</w:t>
    </w:r>
    <w:r w:rsidRPr="00071781">
      <w:rPr>
        <w:sz w:val="20"/>
      </w:rPr>
      <w:t xml:space="preserve"> </w:t>
    </w:r>
    <w:r w:rsidR="00C94ED6">
      <w:rPr>
        <w:sz w:val="20"/>
      </w:rPr>
      <w:t>Dátum: 2016</w:t>
    </w:r>
    <w:r>
      <w:rPr>
        <w:sz w:val="20"/>
      </w:rPr>
      <w:t>.</w:t>
    </w:r>
    <w:r w:rsidR="00EE734A">
      <w:rPr>
        <w:sz w:val="20"/>
      </w:rPr>
      <w:t xml:space="preserve"> </w:t>
    </w:r>
    <w:r w:rsidR="00C94ED6">
      <w:rPr>
        <w:sz w:val="20"/>
      </w:rPr>
      <w:t>Február</w:t>
    </w:r>
    <w:r w:rsidR="00911061">
      <w:rPr>
        <w:sz w:val="20"/>
      </w:rPr>
      <w:t xml:space="preserve"> 29</w:t>
    </w:r>
    <w:r w:rsidR="008509C6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5D" w:rsidRDefault="00E76A5D">
      <w:r>
        <w:separator/>
      </w:r>
    </w:p>
  </w:footnote>
  <w:footnote w:type="continuationSeparator" w:id="0">
    <w:p w:rsidR="00E76A5D" w:rsidRDefault="00E7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A8" w:rsidRDefault="000960A8" w:rsidP="000960A8">
    <w:pPr>
      <w:pStyle w:val="lfej"/>
      <w:tabs>
        <w:tab w:val="clear" w:pos="4536"/>
        <w:tab w:val="clear" w:pos="9072"/>
        <w:tab w:val="center" w:pos="7230"/>
        <w:tab w:val="right" w:pos="13608"/>
      </w:tabs>
    </w:pPr>
    <w:r>
      <w:rPr>
        <w:b/>
        <w:sz w:val="28"/>
        <w:szCs w:val="28"/>
      </w:rPr>
      <w:tab/>
    </w:r>
    <w:r w:rsidR="0000011F">
      <w:rPr>
        <w:b/>
        <w:sz w:val="28"/>
        <w:szCs w:val="28"/>
      </w:rPr>
      <w:t>M</w:t>
    </w:r>
    <w:r w:rsidRPr="00DF4DE5">
      <w:rPr>
        <w:b/>
        <w:sz w:val="28"/>
        <w:szCs w:val="28"/>
      </w:rPr>
      <w:t xml:space="preserve">indennapszaki, </w:t>
    </w:r>
    <w:r w:rsidR="0000011F">
      <w:rPr>
        <w:b/>
        <w:sz w:val="28"/>
        <w:szCs w:val="28"/>
      </w:rPr>
      <w:t>V</w:t>
    </w:r>
    <w:r w:rsidRPr="00DF4DE5">
      <w:rPr>
        <w:b/>
        <w:sz w:val="28"/>
        <w:szCs w:val="28"/>
      </w:rPr>
      <w:t>ezérelt</w:t>
    </w:r>
    <w:r>
      <w:rPr>
        <w:b/>
        <w:sz w:val="28"/>
        <w:szCs w:val="28"/>
      </w:rPr>
      <w:t xml:space="preserve"> és</w:t>
    </w:r>
    <w:r w:rsidRPr="00DF4DE5">
      <w:rPr>
        <w:b/>
        <w:sz w:val="28"/>
        <w:szCs w:val="28"/>
      </w:rPr>
      <w:t xml:space="preserve"> </w:t>
    </w:r>
    <w:r w:rsidR="0000011F">
      <w:rPr>
        <w:b/>
        <w:sz w:val="28"/>
        <w:szCs w:val="28"/>
      </w:rPr>
      <w:t xml:space="preserve">a </w:t>
    </w:r>
    <w:r w:rsidRPr="00DF4DE5">
      <w:rPr>
        <w:b/>
        <w:sz w:val="28"/>
        <w:szCs w:val="28"/>
      </w:rPr>
      <w:t>H tarifás fogyasztásmérés kapcsolási rajza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E4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B666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D83491"/>
    <w:multiLevelType w:val="singleLevel"/>
    <w:tmpl w:val="04881B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restige" w:hAnsi="President" w:hint="default"/>
      </w:rPr>
    </w:lvl>
  </w:abstractNum>
  <w:abstractNum w:abstractNumId="3">
    <w:nsid w:val="43D17996"/>
    <w:multiLevelType w:val="multilevel"/>
    <w:tmpl w:val="811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8909A2"/>
    <w:multiLevelType w:val="multilevel"/>
    <w:tmpl w:val="194A6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792"/>
        </w:tabs>
        <w:ind w:left="792" w:hanging="792"/>
      </w:pPr>
      <w:rPr>
        <w:u w:val="non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19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8C96FD3"/>
    <w:multiLevelType w:val="multilevel"/>
    <w:tmpl w:val="0A4429DE"/>
    <w:lvl w:ilvl="0">
      <w:start w:val="1"/>
      <w:numFmt w:val="decimal"/>
      <w:pStyle w:val="Szmozottlista"/>
      <w:lvlText w:val="%1.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284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6914656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3D45E07"/>
    <w:multiLevelType w:val="hybridMultilevel"/>
    <w:tmpl w:val="0E3A1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A0082"/>
    <w:multiLevelType w:val="hybridMultilevel"/>
    <w:tmpl w:val="5CDA6F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c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6D"/>
    <w:rsid w:val="0000011F"/>
    <w:rsid w:val="00055EB3"/>
    <w:rsid w:val="00071781"/>
    <w:rsid w:val="0009041C"/>
    <w:rsid w:val="000960A8"/>
    <w:rsid w:val="000B1E49"/>
    <w:rsid w:val="000B746F"/>
    <w:rsid w:val="000B7DF2"/>
    <w:rsid w:val="000C156A"/>
    <w:rsid w:val="000C7A35"/>
    <w:rsid w:val="000C7E2A"/>
    <w:rsid w:val="000D527F"/>
    <w:rsid w:val="000E5C91"/>
    <w:rsid w:val="000F3FE7"/>
    <w:rsid w:val="00105566"/>
    <w:rsid w:val="00106810"/>
    <w:rsid w:val="00110E0D"/>
    <w:rsid w:val="00120279"/>
    <w:rsid w:val="0014734A"/>
    <w:rsid w:val="0016643D"/>
    <w:rsid w:val="00196DA8"/>
    <w:rsid w:val="001A010E"/>
    <w:rsid w:val="001C18AE"/>
    <w:rsid w:val="001E3E92"/>
    <w:rsid w:val="001F0417"/>
    <w:rsid w:val="00211BBE"/>
    <w:rsid w:val="00250687"/>
    <w:rsid w:val="00264C1D"/>
    <w:rsid w:val="002658DF"/>
    <w:rsid w:val="00270D2C"/>
    <w:rsid w:val="002839E7"/>
    <w:rsid w:val="002C2743"/>
    <w:rsid w:val="002E04CF"/>
    <w:rsid w:val="002F7E89"/>
    <w:rsid w:val="00304781"/>
    <w:rsid w:val="00305299"/>
    <w:rsid w:val="00305A6D"/>
    <w:rsid w:val="003240B0"/>
    <w:rsid w:val="00344871"/>
    <w:rsid w:val="00345D4C"/>
    <w:rsid w:val="00363B1D"/>
    <w:rsid w:val="00372864"/>
    <w:rsid w:val="00386F13"/>
    <w:rsid w:val="003A03A1"/>
    <w:rsid w:val="003A6A41"/>
    <w:rsid w:val="003B3E72"/>
    <w:rsid w:val="003B551C"/>
    <w:rsid w:val="003D0016"/>
    <w:rsid w:val="003D3EF6"/>
    <w:rsid w:val="003D623A"/>
    <w:rsid w:val="003F6601"/>
    <w:rsid w:val="004353C1"/>
    <w:rsid w:val="00440E01"/>
    <w:rsid w:val="0044294B"/>
    <w:rsid w:val="004651E8"/>
    <w:rsid w:val="0047312E"/>
    <w:rsid w:val="004752B1"/>
    <w:rsid w:val="00476049"/>
    <w:rsid w:val="00480847"/>
    <w:rsid w:val="0048728D"/>
    <w:rsid w:val="00493965"/>
    <w:rsid w:val="00497159"/>
    <w:rsid w:val="004B2B18"/>
    <w:rsid w:val="004B6C2A"/>
    <w:rsid w:val="004C0D91"/>
    <w:rsid w:val="004C1C82"/>
    <w:rsid w:val="004C5184"/>
    <w:rsid w:val="004E1959"/>
    <w:rsid w:val="004E2227"/>
    <w:rsid w:val="005015F3"/>
    <w:rsid w:val="00501DEC"/>
    <w:rsid w:val="0050644B"/>
    <w:rsid w:val="00507219"/>
    <w:rsid w:val="005152C2"/>
    <w:rsid w:val="00560862"/>
    <w:rsid w:val="005844BB"/>
    <w:rsid w:val="005B478D"/>
    <w:rsid w:val="005D6EE2"/>
    <w:rsid w:val="005F2672"/>
    <w:rsid w:val="005F71A9"/>
    <w:rsid w:val="00601EE0"/>
    <w:rsid w:val="00623479"/>
    <w:rsid w:val="006342FB"/>
    <w:rsid w:val="006C61AB"/>
    <w:rsid w:val="006D1943"/>
    <w:rsid w:val="006D253E"/>
    <w:rsid w:val="006D62CD"/>
    <w:rsid w:val="006F0153"/>
    <w:rsid w:val="006F0656"/>
    <w:rsid w:val="007209E3"/>
    <w:rsid w:val="00726B59"/>
    <w:rsid w:val="00732D31"/>
    <w:rsid w:val="00743F48"/>
    <w:rsid w:val="0075010D"/>
    <w:rsid w:val="0075143E"/>
    <w:rsid w:val="007666F8"/>
    <w:rsid w:val="00776942"/>
    <w:rsid w:val="007C0A76"/>
    <w:rsid w:val="007D1028"/>
    <w:rsid w:val="007D1759"/>
    <w:rsid w:val="007E3683"/>
    <w:rsid w:val="007E7DC9"/>
    <w:rsid w:val="007F19D2"/>
    <w:rsid w:val="00806CE1"/>
    <w:rsid w:val="00814F3A"/>
    <w:rsid w:val="008438CD"/>
    <w:rsid w:val="008509C6"/>
    <w:rsid w:val="00856EC7"/>
    <w:rsid w:val="008604DA"/>
    <w:rsid w:val="00865826"/>
    <w:rsid w:val="00866122"/>
    <w:rsid w:val="008917BE"/>
    <w:rsid w:val="008931EE"/>
    <w:rsid w:val="008C6587"/>
    <w:rsid w:val="008E1A01"/>
    <w:rsid w:val="008E3F50"/>
    <w:rsid w:val="008F5DA2"/>
    <w:rsid w:val="008F6B13"/>
    <w:rsid w:val="009022BE"/>
    <w:rsid w:val="00911061"/>
    <w:rsid w:val="00916CDD"/>
    <w:rsid w:val="00921142"/>
    <w:rsid w:val="009228CD"/>
    <w:rsid w:val="00943208"/>
    <w:rsid w:val="00944489"/>
    <w:rsid w:val="00962876"/>
    <w:rsid w:val="009638A7"/>
    <w:rsid w:val="009652FD"/>
    <w:rsid w:val="009670F6"/>
    <w:rsid w:val="009814CC"/>
    <w:rsid w:val="009A10E2"/>
    <w:rsid w:val="009B0C27"/>
    <w:rsid w:val="009C7634"/>
    <w:rsid w:val="009D1CE5"/>
    <w:rsid w:val="009D43BC"/>
    <w:rsid w:val="009F7996"/>
    <w:rsid w:val="00A14474"/>
    <w:rsid w:val="00A434A3"/>
    <w:rsid w:val="00A46F61"/>
    <w:rsid w:val="00A73322"/>
    <w:rsid w:val="00AC495C"/>
    <w:rsid w:val="00AE5503"/>
    <w:rsid w:val="00AF1374"/>
    <w:rsid w:val="00AF6EDD"/>
    <w:rsid w:val="00B024E3"/>
    <w:rsid w:val="00B50FD4"/>
    <w:rsid w:val="00B80CFE"/>
    <w:rsid w:val="00B85617"/>
    <w:rsid w:val="00B85729"/>
    <w:rsid w:val="00B926B3"/>
    <w:rsid w:val="00BB0FE8"/>
    <w:rsid w:val="00BB2BE4"/>
    <w:rsid w:val="00BB3645"/>
    <w:rsid w:val="00BC536B"/>
    <w:rsid w:val="00BD15AE"/>
    <w:rsid w:val="00BD7E74"/>
    <w:rsid w:val="00BE731D"/>
    <w:rsid w:val="00C02A92"/>
    <w:rsid w:val="00C157EE"/>
    <w:rsid w:val="00C94ED6"/>
    <w:rsid w:val="00C97190"/>
    <w:rsid w:val="00CB0656"/>
    <w:rsid w:val="00CF26D4"/>
    <w:rsid w:val="00D062AB"/>
    <w:rsid w:val="00D1716D"/>
    <w:rsid w:val="00D17A8F"/>
    <w:rsid w:val="00D22A4D"/>
    <w:rsid w:val="00D3199B"/>
    <w:rsid w:val="00D36354"/>
    <w:rsid w:val="00D5522D"/>
    <w:rsid w:val="00D62DD0"/>
    <w:rsid w:val="00D723B0"/>
    <w:rsid w:val="00D831AA"/>
    <w:rsid w:val="00D84B7D"/>
    <w:rsid w:val="00D87A22"/>
    <w:rsid w:val="00DA06D9"/>
    <w:rsid w:val="00DA2494"/>
    <w:rsid w:val="00DA4368"/>
    <w:rsid w:val="00DB3345"/>
    <w:rsid w:val="00DB7041"/>
    <w:rsid w:val="00DF4DE5"/>
    <w:rsid w:val="00E17CBF"/>
    <w:rsid w:val="00E212A6"/>
    <w:rsid w:val="00E27DAA"/>
    <w:rsid w:val="00E369BA"/>
    <w:rsid w:val="00E53426"/>
    <w:rsid w:val="00E56454"/>
    <w:rsid w:val="00E64F86"/>
    <w:rsid w:val="00E6506F"/>
    <w:rsid w:val="00E67741"/>
    <w:rsid w:val="00E74BAC"/>
    <w:rsid w:val="00E76A5D"/>
    <w:rsid w:val="00E9261A"/>
    <w:rsid w:val="00E92F67"/>
    <w:rsid w:val="00E96623"/>
    <w:rsid w:val="00EA5940"/>
    <w:rsid w:val="00EB65D3"/>
    <w:rsid w:val="00EC64DD"/>
    <w:rsid w:val="00ED1D85"/>
    <w:rsid w:val="00EE01F6"/>
    <w:rsid w:val="00EE734A"/>
    <w:rsid w:val="00EF4718"/>
    <w:rsid w:val="00EF7B5C"/>
    <w:rsid w:val="00F25A30"/>
    <w:rsid w:val="00F263E2"/>
    <w:rsid w:val="00F338C7"/>
    <w:rsid w:val="00F362EC"/>
    <w:rsid w:val="00F874CA"/>
    <w:rsid w:val="00F96B98"/>
    <w:rsid w:val="00F9785B"/>
    <w:rsid w:val="00FA33CB"/>
    <w:rsid w:val="00FB5642"/>
    <w:rsid w:val="00FC766B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BBE"/>
    <w:rPr>
      <w:rFonts w:ascii="Arial" w:hAnsi="Arial"/>
      <w:sz w:val="22"/>
    </w:rPr>
  </w:style>
  <w:style w:type="paragraph" w:styleId="Cmsor1">
    <w:name w:val="heading 1"/>
    <w:basedOn w:val="Norml"/>
    <w:next w:val="Szveg"/>
    <w:autoRedefine/>
    <w:qFormat/>
    <w:rsid w:val="00211BBE"/>
    <w:pPr>
      <w:keepNext/>
      <w:suppressAutoHyphens/>
      <w:ind w:left="360"/>
      <w:jc w:val="center"/>
      <w:outlineLvl w:val="0"/>
    </w:pPr>
    <w:rPr>
      <w:rFonts w:ascii="Times New Roman" w:hAnsi="Times New Roman"/>
      <w:b/>
      <w:caps/>
      <w:kern w:val="28"/>
      <w:sz w:val="24"/>
    </w:rPr>
  </w:style>
  <w:style w:type="paragraph" w:styleId="Cmsor2">
    <w:name w:val="heading 2"/>
    <w:basedOn w:val="Norml"/>
    <w:next w:val="Szveg"/>
    <w:autoRedefine/>
    <w:qFormat/>
    <w:rsid w:val="00211BBE"/>
    <w:pPr>
      <w:keepNext/>
      <w:numPr>
        <w:ilvl w:val="1"/>
        <w:numId w:val="1"/>
      </w:numPr>
      <w:suppressAutoHyphens/>
      <w:spacing w:before="240" w:after="120"/>
      <w:outlineLvl w:val="1"/>
    </w:pPr>
    <w:rPr>
      <w:b/>
    </w:rPr>
  </w:style>
  <w:style w:type="paragraph" w:styleId="Cmsor3">
    <w:name w:val="heading 3"/>
    <w:basedOn w:val="Norml"/>
    <w:next w:val="Szveg"/>
    <w:qFormat/>
    <w:rsid w:val="00211BBE"/>
    <w:pPr>
      <w:numPr>
        <w:ilvl w:val="2"/>
        <w:numId w:val="1"/>
      </w:numPr>
      <w:suppressAutoHyphens/>
      <w:spacing w:after="240"/>
      <w:outlineLvl w:val="2"/>
    </w:pPr>
  </w:style>
  <w:style w:type="paragraph" w:styleId="Cmsor4">
    <w:name w:val="heading 4"/>
    <w:basedOn w:val="Norml"/>
    <w:next w:val="Norml"/>
    <w:qFormat/>
    <w:rsid w:val="00211BBE"/>
    <w:pPr>
      <w:keepNext/>
      <w:spacing w:after="240"/>
      <w:outlineLvl w:val="3"/>
    </w:pPr>
  </w:style>
  <w:style w:type="paragraph" w:styleId="Cmsor5">
    <w:name w:val="heading 5"/>
    <w:basedOn w:val="Norml"/>
    <w:next w:val="Norml"/>
    <w:qFormat/>
    <w:rsid w:val="00211BBE"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rsid w:val="00211BBE"/>
    <w:pPr>
      <w:keepNext/>
      <w:tabs>
        <w:tab w:val="left" w:pos="4536"/>
        <w:tab w:val="left" w:pos="6237"/>
      </w:tabs>
      <w:ind w:left="1985"/>
      <w:outlineLvl w:val="5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11BBE"/>
    <w:pPr>
      <w:tabs>
        <w:tab w:val="center" w:pos="4536"/>
        <w:tab w:val="right" w:pos="9072"/>
      </w:tabs>
    </w:pPr>
  </w:style>
  <w:style w:type="paragraph" w:customStyle="1" w:styleId="Szveg">
    <w:name w:val="Szöveg"/>
    <w:basedOn w:val="Norml"/>
    <w:rsid w:val="00211BBE"/>
    <w:pPr>
      <w:suppressAutoHyphens/>
      <w:spacing w:after="120"/>
      <w:ind w:firstLine="284"/>
      <w:jc w:val="both"/>
    </w:pPr>
  </w:style>
  <w:style w:type="paragraph" w:styleId="TJ1">
    <w:name w:val="toc 1"/>
    <w:basedOn w:val="Norml"/>
    <w:next w:val="Norml"/>
    <w:autoRedefine/>
    <w:semiHidden/>
    <w:rsid w:val="00211BBE"/>
    <w:pPr>
      <w:spacing w:before="240"/>
    </w:pPr>
  </w:style>
  <w:style w:type="paragraph" w:styleId="TJ2">
    <w:name w:val="toc 2"/>
    <w:basedOn w:val="Norml"/>
    <w:next w:val="Norml"/>
    <w:autoRedefine/>
    <w:semiHidden/>
    <w:rsid w:val="00211BBE"/>
  </w:style>
  <w:style w:type="paragraph" w:styleId="TJ3">
    <w:name w:val="toc 3"/>
    <w:basedOn w:val="Norml"/>
    <w:next w:val="Norml"/>
    <w:autoRedefine/>
    <w:semiHidden/>
    <w:rsid w:val="00211BBE"/>
  </w:style>
  <w:style w:type="paragraph" w:styleId="llb">
    <w:name w:val="footer"/>
    <w:basedOn w:val="Norml"/>
    <w:link w:val="llbChar"/>
    <w:uiPriority w:val="99"/>
    <w:rsid w:val="00211BBE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211BBE"/>
    <w:rPr>
      <w:sz w:val="20"/>
    </w:rPr>
  </w:style>
  <w:style w:type="character" w:styleId="Lbjegyzet-hivatkozs">
    <w:name w:val="footnote reference"/>
    <w:basedOn w:val="Bekezdsalapbettpusa"/>
    <w:semiHidden/>
    <w:rsid w:val="00211BBE"/>
    <w:rPr>
      <w:vertAlign w:val="superscript"/>
    </w:rPr>
  </w:style>
  <w:style w:type="character" w:styleId="Jegyzethivatkozs">
    <w:name w:val="annotation reference"/>
    <w:basedOn w:val="Bekezdsalapbettpusa"/>
    <w:semiHidden/>
    <w:rsid w:val="00211BBE"/>
    <w:rPr>
      <w:sz w:val="16"/>
    </w:rPr>
  </w:style>
  <w:style w:type="paragraph" w:styleId="Jegyzetszveg">
    <w:name w:val="annotation text"/>
    <w:basedOn w:val="Norml"/>
    <w:semiHidden/>
    <w:rsid w:val="00211BBE"/>
    <w:rPr>
      <w:sz w:val="20"/>
    </w:rPr>
  </w:style>
  <w:style w:type="paragraph" w:styleId="Szvegtrzsbehzssal2">
    <w:name w:val="Body Text Indent 2"/>
    <w:basedOn w:val="Norml"/>
    <w:rsid w:val="00211BBE"/>
    <w:pPr>
      <w:ind w:left="426"/>
      <w:jc w:val="both"/>
    </w:pPr>
    <w:rPr>
      <w:rFonts w:ascii="Times New Roman" w:hAnsi="Times New Roman"/>
      <w:sz w:val="24"/>
    </w:rPr>
  </w:style>
  <w:style w:type="paragraph" w:styleId="Szvegtrzsbehzssal">
    <w:name w:val="Body Text Indent"/>
    <w:basedOn w:val="Norml"/>
    <w:rsid w:val="00211BBE"/>
    <w:pPr>
      <w:ind w:left="567"/>
    </w:pPr>
  </w:style>
  <w:style w:type="paragraph" w:styleId="Szmozottlista">
    <w:name w:val="List Number"/>
    <w:basedOn w:val="Norml"/>
    <w:rsid w:val="00211BBE"/>
    <w:pPr>
      <w:numPr>
        <w:numId w:val="2"/>
      </w:numPr>
    </w:pPr>
  </w:style>
  <w:style w:type="paragraph" w:styleId="Buborkszveg">
    <w:name w:val="Balloon Text"/>
    <w:basedOn w:val="Norml"/>
    <w:link w:val="BuborkszvegChar"/>
    <w:rsid w:val="00FA33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A33CB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E6774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BBE"/>
    <w:rPr>
      <w:rFonts w:ascii="Arial" w:hAnsi="Arial"/>
      <w:sz w:val="22"/>
    </w:rPr>
  </w:style>
  <w:style w:type="paragraph" w:styleId="Cmsor1">
    <w:name w:val="heading 1"/>
    <w:basedOn w:val="Norml"/>
    <w:next w:val="Szveg"/>
    <w:autoRedefine/>
    <w:qFormat/>
    <w:rsid w:val="00211BBE"/>
    <w:pPr>
      <w:keepNext/>
      <w:suppressAutoHyphens/>
      <w:ind w:left="360"/>
      <w:jc w:val="center"/>
      <w:outlineLvl w:val="0"/>
    </w:pPr>
    <w:rPr>
      <w:rFonts w:ascii="Times New Roman" w:hAnsi="Times New Roman"/>
      <w:b/>
      <w:caps/>
      <w:kern w:val="28"/>
      <w:sz w:val="24"/>
    </w:rPr>
  </w:style>
  <w:style w:type="paragraph" w:styleId="Cmsor2">
    <w:name w:val="heading 2"/>
    <w:basedOn w:val="Norml"/>
    <w:next w:val="Szveg"/>
    <w:autoRedefine/>
    <w:qFormat/>
    <w:rsid w:val="00211BBE"/>
    <w:pPr>
      <w:keepNext/>
      <w:numPr>
        <w:ilvl w:val="1"/>
        <w:numId w:val="1"/>
      </w:numPr>
      <w:suppressAutoHyphens/>
      <w:spacing w:before="240" w:after="120"/>
      <w:outlineLvl w:val="1"/>
    </w:pPr>
    <w:rPr>
      <w:b/>
    </w:rPr>
  </w:style>
  <w:style w:type="paragraph" w:styleId="Cmsor3">
    <w:name w:val="heading 3"/>
    <w:basedOn w:val="Norml"/>
    <w:next w:val="Szveg"/>
    <w:qFormat/>
    <w:rsid w:val="00211BBE"/>
    <w:pPr>
      <w:numPr>
        <w:ilvl w:val="2"/>
        <w:numId w:val="1"/>
      </w:numPr>
      <w:suppressAutoHyphens/>
      <w:spacing w:after="240"/>
      <w:outlineLvl w:val="2"/>
    </w:pPr>
  </w:style>
  <w:style w:type="paragraph" w:styleId="Cmsor4">
    <w:name w:val="heading 4"/>
    <w:basedOn w:val="Norml"/>
    <w:next w:val="Norml"/>
    <w:qFormat/>
    <w:rsid w:val="00211BBE"/>
    <w:pPr>
      <w:keepNext/>
      <w:spacing w:after="240"/>
      <w:outlineLvl w:val="3"/>
    </w:pPr>
  </w:style>
  <w:style w:type="paragraph" w:styleId="Cmsor5">
    <w:name w:val="heading 5"/>
    <w:basedOn w:val="Norml"/>
    <w:next w:val="Norml"/>
    <w:qFormat/>
    <w:rsid w:val="00211BBE"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rsid w:val="00211BBE"/>
    <w:pPr>
      <w:keepNext/>
      <w:tabs>
        <w:tab w:val="left" w:pos="4536"/>
        <w:tab w:val="left" w:pos="6237"/>
      </w:tabs>
      <w:ind w:left="1985"/>
      <w:outlineLvl w:val="5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11BBE"/>
    <w:pPr>
      <w:tabs>
        <w:tab w:val="center" w:pos="4536"/>
        <w:tab w:val="right" w:pos="9072"/>
      </w:tabs>
    </w:pPr>
  </w:style>
  <w:style w:type="paragraph" w:customStyle="1" w:styleId="Szveg">
    <w:name w:val="Szöveg"/>
    <w:basedOn w:val="Norml"/>
    <w:rsid w:val="00211BBE"/>
    <w:pPr>
      <w:suppressAutoHyphens/>
      <w:spacing w:after="120"/>
      <w:ind w:firstLine="284"/>
      <w:jc w:val="both"/>
    </w:pPr>
  </w:style>
  <w:style w:type="paragraph" w:styleId="TJ1">
    <w:name w:val="toc 1"/>
    <w:basedOn w:val="Norml"/>
    <w:next w:val="Norml"/>
    <w:autoRedefine/>
    <w:semiHidden/>
    <w:rsid w:val="00211BBE"/>
    <w:pPr>
      <w:spacing w:before="240"/>
    </w:pPr>
  </w:style>
  <w:style w:type="paragraph" w:styleId="TJ2">
    <w:name w:val="toc 2"/>
    <w:basedOn w:val="Norml"/>
    <w:next w:val="Norml"/>
    <w:autoRedefine/>
    <w:semiHidden/>
    <w:rsid w:val="00211BBE"/>
  </w:style>
  <w:style w:type="paragraph" w:styleId="TJ3">
    <w:name w:val="toc 3"/>
    <w:basedOn w:val="Norml"/>
    <w:next w:val="Norml"/>
    <w:autoRedefine/>
    <w:semiHidden/>
    <w:rsid w:val="00211BBE"/>
  </w:style>
  <w:style w:type="paragraph" w:styleId="llb">
    <w:name w:val="footer"/>
    <w:basedOn w:val="Norml"/>
    <w:link w:val="llbChar"/>
    <w:uiPriority w:val="99"/>
    <w:rsid w:val="00211BBE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211BBE"/>
    <w:rPr>
      <w:sz w:val="20"/>
    </w:rPr>
  </w:style>
  <w:style w:type="character" w:styleId="Lbjegyzet-hivatkozs">
    <w:name w:val="footnote reference"/>
    <w:basedOn w:val="Bekezdsalapbettpusa"/>
    <w:semiHidden/>
    <w:rsid w:val="00211BBE"/>
    <w:rPr>
      <w:vertAlign w:val="superscript"/>
    </w:rPr>
  </w:style>
  <w:style w:type="character" w:styleId="Jegyzethivatkozs">
    <w:name w:val="annotation reference"/>
    <w:basedOn w:val="Bekezdsalapbettpusa"/>
    <w:semiHidden/>
    <w:rsid w:val="00211BBE"/>
    <w:rPr>
      <w:sz w:val="16"/>
    </w:rPr>
  </w:style>
  <w:style w:type="paragraph" w:styleId="Jegyzetszveg">
    <w:name w:val="annotation text"/>
    <w:basedOn w:val="Norml"/>
    <w:semiHidden/>
    <w:rsid w:val="00211BBE"/>
    <w:rPr>
      <w:sz w:val="20"/>
    </w:rPr>
  </w:style>
  <w:style w:type="paragraph" w:styleId="Szvegtrzsbehzssal2">
    <w:name w:val="Body Text Indent 2"/>
    <w:basedOn w:val="Norml"/>
    <w:rsid w:val="00211BBE"/>
    <w:pPr>
      <w:ind w:left="426"/>
      <w:jc w:val="both"/>
    </w:pPr>
    <w:rPr>
      <w:rFonts w:ascii="Times New Roman" w:hAnsi="Times New Roman"/>
      <w:sz w:val="24"/>
    </w:rPr>
  </w:style>
  <w:style w:type="paragraph" w:styleId="Szvegtrzsbehzssal">
    <w:name w:val="Body Text Indent"/>
    <w:basedOn w:val="Norml"/>
    <w:rsid w:val="00211BBE"/>
    <w:pPr>
      <w:ind w:left="567"/>
    </w:pPr>
  </w:style>
  <w:style w:type="paragraph" w:styleId="Szmozottlista">
    <w:name w:val="List Number"/>
    <w:basedOn w:val="Norml"/>
    <w:rsid w:val="00211BBE"/>
    <w:pPr>
      <w:numPr>
        <w:numId w:val="2"/>
      </w:numPr>
    </w:pPr>
  </w:style>
  <w:style w:type="paragraph" w:styleId="Buborkszveg">
    <w:name w:val="Balloon Text"/>
    <w:basedOn w:val="Norml"/>
    <w:link w:val="BuborkszvegChar"/>
    <w:rsid w:val="00FA33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A33CB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E677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Kiadv&#225;nyok\M&#368;SP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6BBD-4C0D-403D-85F2-6828068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MŰSP2.dot</Template>
  <TotalTime>0</TotalTime>
  <Pages>1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K+F 2010</vt:lpstr>
    </vt:vector>
  </TitlesOfParts>
  <Company>TITÁSZ Rt.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K+F 2010</dc:title>
  <dc:subject>érintésvédelmi szimulátor</dc:subject>
  <dc:creator>EON</dc:creator>
  <cp:lastModifiedBy>G13671</cp:lastModifiedBy>
  <cp:revision>11</cp:revision>
  <cp:lastPrinted>2013-09-05T06:27:00Z</cp:lastPrinted>
  <dcterms:created xsi:type="dcterms:W3CDTF">2016-02-03T13:15:00Z</dcterms:created>
  <dcterms:modified xsi:type="dcterms:W3CDTF">2016-03-02T08:48:00Z</dcterms:modified>
</cp:coreProperties>
</file>